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8A57" w14:textId="446866E5" w:rsidR="003805E2" w:rsidRDefault="00000000" w:rsidP="00A64B79">
      <w:pPr>
        <w:pStyle w:val="ohjeotsikko1"/>
      </w:pPr>
      <w:r>
        <w:rPr>
          <w:bCs/>
        </w:rPr>
        <w:fldChar w:fldCharType="begin"/>
      </w:r>
      <w:r>
        <w:rPr>
          <w:bCs/>
        </w:rPr>
        <w:instrText xml:space="preserve"> DOCPROPERTY  "MFiles_PG9697C23831BA447C9AD215D57D2E3B4E"  \* MERGEFORMAT </w:instrText>
      </w:r>
      <w:r>
        <w:rPr>
          <w:bCs/>
        </w:rPr>
        <w:fldChar w:fldCharType="separate"/>
      </w:r>
      <w:r w:rsidR="00164DC8">
        <w:rPr>
          <w:bCs/>
        </w:rPr>
        <w:t>Ei potilaskäyttöön tarkoitettujen veren ainesosien toimituslupa-anomuslomake</w:t>
      </w:r>
      <w:r>
        <w:rPr>
          <w:bCs/>
        </w:rPr>
        <w:fldChar w:fldCharType="end"/>
      </w:r>
    </w:p>
    <w:p w14:paraId="70F72C7B" w14:textId="77777777" w:rsidR="004167CD" w:rsidRDefault="004167CD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p w14:paraId="557254B5" w14:textId="77777777" w:rsidR="000E2B18" w:rsidRDefault="00000000" w:rsidP="00600534">
      <w:pPr>
        <w:pStyle w:val="Tekstikappale"/>
      </w:pPr>
      <w:r>
        <w:t>Tällä lomakkeella haetaan toimituslupaa</w:t>
      </w:r>
      <w:r w:rsidR="00D537F3">
        <w:t xml:space="preserve"> Veripalvelussa</w:t>
      </w:r>
      <w:r>
        <w:t xml:space="preserve"> </w:t>
      </w:r>
      <w:r w:rsidR="00D537F3">
        <w:t>l</w:t>
      </w:r>
      <w:r w:rsidR="00D537F3" w:rsidRPr="00D537F3">
        <w:t xml:space="preserve">uovutetulle verelle ja sen osille, jota Veripalvelu ei voi hyödyntää potilaiden hoitoa varten (ylijäämämateriaali). </w:t>
      </w:r>
      <w:r>
        <w:t>Toimitusluvan voi saada</w:t>
      </w:r>
      <w:r w:rsidR="00600534" w:rsidRPr="000652D8">
        <w:t xml:space="preserve"> Veripalvelun toimialaan liittyviin potilashoitoa edistäviin, vaikuttavuudeltaan merkittäviin tarkoituksiin; esim. koulutukseen, menetelmäkehitykseen, diagnostiikkamenetelmien komponenteiksi, lääkinnällisten laitteiden ja lääkkeiden raaka-aineiksi </w:t>
      </w:r>
      <w:r>
        <w:t>tai</w:t>
      </w:r>
      <w:r w:rsidR="00600534" w:rsidRPr="000652D8">
        <w:t xml:space="preserve"> vertailumateriaaliksi kliinisiin laboratoriotutkimuksiin</w:t>
      </w:r>
      <w:r w:rsidR="00600534">
        <w:t xml:space="preserve">. </w:t>
      </w:r>
      <w:bookmarkStart w:id="0" w:name="_Hlk177650698"/>
      <w:r w:rsidR="00521678">
        <w:t>Toimituslupaa haetaan myös Veripalvelun sisäisiin käyttötarkoituksiin.</w:t>
      </w:r>
    </w:p>
    <w:p w14:paraId="1E287E7F" w14:textId="77777777" w:rsidR="000E2B18" w:rsidRDefault="000E2B18" w:rsidP="00600534">
      <w:pPr>
        <w:pStyle w:val="Tekstikappale"/>
      </w:pPr>
    </w:p>
    <w:p w14:paraId="12898057" w14:textId="77777777" w:rsidR="000E2B18" w:rsidRDefault="00000000" w:rsidP="00184B6A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jc w:val="both"/>
      </w:pPr>
      <w:r>
        <w:t xml:space="preserve">Veripalvelu välittää materiaaleja myös </w:t>
      </w:r>
      <w:r w:rsidRPr="000652D8">
        <w:t xml:space="preserve">verenluovutuksen </w:t>
      </w:r>
      <w:r>
        <w:t>ja</w:t>
      </w:r>
      <w:r w:rsidRPr="000652D8">
        <w:t xml:space="preserve"> terveyden ja sairauden tutkimukseen</w:t>
      </w:r>
      <w:r>
        <w:t>. M</w:t>
      </w:r>
      <w:r w:rsidRPr="002D46B6">
        <w:t>ateriaalien luovutus tutkimuskäyttöön tapahtuu pääosin biopankkitoiminnan kautta. Tutkimushanke toteutetaan biopankkitutkimuksena, mikäli tutkimu</w:t>
      </w:r>
      <w:r>
        <w:t>sasetelman</w:t>
      </w:r>
      <w:r w:rsidRPr="002D46B6">
        <w:t xml:space="preserve"> kohteena on luovuttajasta peräisin oleva</w:t>
      </w:r>
      <w:r>
        <w:t xml:space="preserve"> biologinen </w:t>
      </w:r>
      <w:r w:rsidRPr="002D46B6">
        <w:t xml:space="preserve">materiaali tai </w:t>
      </w:r>
      <w:r>
        <w:t xml:space="preserve">luovuttajaa koskeva </w:t>
      </w:r>
      <w:r w:rsidRPr="002D46B6">
        <w:t>tieto.</w:t>
      </w:r>
    </w:p>
    <w:p w14:paraId="400D57E8" w14:textId="77777777" w:rsidR="00600534" w:rsidRDefault="00000000" w:rsidP="00600534">
      <w:pPr>
        <w:pStyle w:val="Tekstikappale"/>
      </w:pPr>
      <w:r>
        <w:t xml:space="preserve">Projektit, joissa käytetään metodologiaa, jonka tuloksena on luovuttajan identifioivaa tietoa, ohjataan Veripalvelun biopankkiin riippumatta näytteen roolista tutkimusasetelmassa. Esimerkkejä tällaisesta tilanteesta ovat perimäainekseen kohdistuvat teknologiat tai erilaisten omiikka-tietojen yhdisteleminen. </w:t>
      </w:r>
      <w:bookmarkEnd w:id="0"/>
    </w:p>
    <w:p w14:paraId="5AF23200" w14:textId="77777777" w:rsidR="000E2B18" w:rsidRDefault="00000000" w:rsidP="00600534">
      <w:pPr>
        <w:pStyle w:val="Tekstikappale"/>
      </w:pPr>
      <w:r>
        <w:t xml:space="preserve">Biopankkiluvan </w:t>
      </w:r>
      <w:r w:rsidR="00807212">
        <w:t xml:space="preserve">osalta hakija voi olla yhteydessä Veripalvelun biopankkiin </w:t>
      </w:r>
      <w:hyperlink r:id="rId8" w:history="1">
        <w:r w:rsidR="00807212" w:rsidRPr="007C2C27">
          <w:rPr>
            <w:rStyle w:val="Hyperlinkki"/>
          </w:rPr>
          <w:t>biopankki@veripalvelu.fi</w:t>
        </w:r>
      </w:hyperlink>
      <w:r w:rsidR="00807212">
        <w:t>. Biopankkitoimintaa on kuvattu Veripalvelun verkkosivuilla.</w:t>
      </w:r>
    </w:p>
    <w:p w14:paraId="18751839" w14:textId="77777777" w:rsidR="00600534" w:rsidRDefault="00600534" w:rsidP="00600534">
      <w:pPr>
        <w:pStyle w:val="Tekstikappale"/>
      </w:pPr>
    </w:p>
    <w:p w14:paraId="5F2EFD99" w14:textId="77777777" w:rsidR="00D3128A" w:rsidRDefault="00D3128A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tbl>
      <w:tblPr>
        <w:tblpPr w:leftFromText="141" w:rightFromText="141" w:vertAnchor="text" w:horzAnchor="margin" w:tblpY="189"/>
        <w:tblOverlap w:val="never"/>
        <w:tblW w:w="101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096"/>
      </w:tblGrid>
      <w:tr w:rsidR="001D1CE3" w14:paraId="45ACC698" w14:textId="77777777" w:rsidTr="004D4AFE">
        <w:tc>
          <w:tcPr>
            <w:tcW w:w="4039" w:type="dxa"/>
          </w:tcPr>
          <w:p w14:paraId="28C3CDF2" w14:textId="77777777" w:rsidR="004D4AFE" w:rsidRPr="004865DF" w:rsidRDefault="00000000" w:rsidP="004D4AFE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t>Uusi hakemus</w:t>
            </w:r>
          </w:p>
        </w:tc>
        <w:tc>
          <w:tcPr>
            <w:tcW w:w="6096" w:type="dxa"/>
          </w:tcPr>
          <w:p w14:paraId="7AC07DF3" w14:textId="77777777" w:rsidR="004D4AFE" w:rsidRPr="004865DF" w:rsidRDefault="00000000" w:rsidP="004D4AFE">
            <w:pPr>
              <w:spacing w:line="312" w:lineRule="auto"/>
            </w:pPr>
            <w:r w:rsidRPr="004865DF"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1D1CE3" w14:paraId="0126FC05" w14:textId="77777777" w:rsidTr="004D4AFE">
        <w:tc>
          <w:tcPr>
            <w:tcW w:w="4039" w:type="dxa"/>
          </w:tcPr>
          <w:p w14:paraId="104B7DAD" w14:textId="77777777" w:rsidR="004D4AFE" w:rsidRPr="004865DF" w:rsidRDefault="00000000" w:rsidP="004D4AFE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t>Toimitusluvan uusiminen</w:t>
            </w:r>
          </w:p>
        </w:tc>
        <w:tc>
          <w:tcPr>
            <w:tcW w:w="6096" w:type="dxa"/>
          </w:tcPr>
          <w:p w14:paraId="3B212220" w14:textId="77777777" w:rsidR="004D4AFE" w:rsidRPr="004865DF" w:rsidRDefault="00000000" w:rsidP="004D4AFE">
            <w:pPr>
              <w:spacing w:line="312" w:lineRule="auto"/>
            </w:pPr>
            <w:r w:rsidRPr="004865DF"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</w:tbl>
    <w:p w14:paraId="4F9F0FDA" w14:textId="77777777" w:rsidR="004D4AFE" w:rsidRDefault="004D4AFE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p w14:paraId="242FF557" w14:textId="77777777" w:rsidR="00D3128A" w:rsidRDefault="00D3128A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p w14:paraId="5EE3D30F" w14:textId="77777777" w:rsidR="00D3128A" w:rsidRPr="004865DF" w:rsidRDefault="00D3128A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p w14:paraId="6524D916" w14:textId="77777777" w:rsidR="004167CD" w:rsidRPr="004865DF" w:rsidRDefault="00000000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rPr>
          <w:b/>
        </w:rPr>
      </w:pPr>
      <w:r w:rsidRPr="004865DF">
        <w:rPr>
          <w:b/>
        </w:rPr>
        <w:t>YHTEYSTIEDOT</w:t>
      </w:r>
    </w:p>
    <w:tbl>
      <w:tblPr>
        <w:tblpPr w:leftFromText="141" w:rightFromText="141" w:vertAnchor="text" w:tblpY="1"/>
        <w:tblOverlap w:val="never"/>
        <w:tblW w:w="10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111"/>
      </w:tblGrid>
      <w:tr w:rsidR="001D1CE3" w14:paraId="3EC88029" w14:textId="77777777" w:rsidTr="004D4AFE">
        <w:trPr>
          <w:cantSplit/>
          <w:trHeight w:val="275"/>
        </w:trPr>
        <w:tc>
          <w:tcPr>
            <w:tcW w:w="4039" w:type="dxa"/>
          </w:tcPr>
          <w:p w14:paraId="51A91DBF" w14:textId="77777777" w:rsidR="004167CD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t>Hankkeen</w:t>
            </w:r>
            <w:r w:rsidRPr="004865DF">
              <w:t xml:space="preserve"> nimi</w:t>
            </w:r>
          </w:p>
        </w:tc>
        <w:tc>
          <w:tcPr>
            <w:tcW w:w="6111" w:type="dxa"/>
          </w:tcPr>
          <w:p w14:paraId="5FE712C9" w14:textId="77777777" w:rsidR="004167CD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 w:rsidR="003003D9">
              <w:t> </w:t>
            </w:r>
            <w:r w:rsidR="003003D9">
              <w:t> </w:t>
            </w:r>
            <w:r w:rsidR="003003D9">
              <w:t> </w:t>
            </w:r>
            <w:r w:rsidR="003003D9">
              <w:t> </w:t>
            </w:r>
            <w:r w:rsidR="003003D9">
              <w:t> </w:t>
            </w:r>
            <w:r w:rsidRPr="004865DF">
              <w:fldChar w:fldCharType="end"/>
            </w:r>
          </w:p>
        </w:tc>
      </w:tr>
      <w:tr w:rsidR="001D1CE3" w14:paraId="6AEC6298" w14:textId="77777777" w:rsidTr="004D4AFE">
        <w:trPr>
          <w:cantSplit/>
          <w:trHeight w:val="275"/>
        </w:trPr>
        <w:tc>
          <w:tcPr>
            <w:tcW w:w="4039" w:type="dxa"/>
          </w:tcPr>
          <w:p w14:paraId="2CE98840" w14:textId="77777777" w:rsidR="003003D9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t>Asiakasnumero, jos tiedossa</w:t>
            </w:r>
          </w:p>
        </w:tc>
        <w:tc>
          <w:tcPr>
            <w:tcW w:w="6111" w:type="dxa"/>
          </w:tcPr>
          <w:p w14:paraId="161CD38C" w14:textId="77777777" w:rsidR="003003D9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865DF">
              <w:fldChar w:fldCharType="end"/>
            </w:r>
          </w:p>
        </w:tc>
      </w:tr>
      <w:tr w:rsidR="001D1CE3" w14:paraId="351E6A0B" w14:textId="77777777" w:rsidTr="004D4AFE">
        <w:trPr>
          <w:cantSplit/>
          <w:trHeight w:val="275"/>
        </w:trPr>
        <w:tc>
          <w:tcPr>
            <w:tcW w:w="4039" w:type="dxa"/>
          </w:tcPr>
          <w:p w14:paraId="098F5F07" w14:textId="77777777" w:rsidR="004167CD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t>Toimituslupaa hakeva organisaatio</w:t>
            </w:r>
          </w:p>
        </w:tc>
        <w:tc>
          <w:tcPr>
            <w:tcW w:w="6111" w:type="dxa"/>
          </w:tcPr>
          <w:p w14:paraId="5C3D421E" w14:textId="77777777" w:rsidR="004167CD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1D1CE3" w14:paraId="1FE4F05B" w14:textId="77777777" w:rsidTr="004D4AFE">
        <w:trPr>
          <w:cantSplit/>
          <w:trHeight w:val="275"/>
        </w:trPr>
        <w:tc>
          <w:tcPr>
            <w:tcW w:w="4039" w:type="dxa"/>
          </w:tcPr>
          <w:p w14:paraId="6AD6E61C" w14:textId="77777777" w:rsidR="004167CD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t>Yhteyshenkilön nimi</w:t>
            </w:r>
          </w:p>
        </w:tc>
        <w:tc>
          <w:tcPr>
            <w:tcW w:w="6111" w:type="dxa"/>
          </w:tcPr>
          <w:p w14:paraId="5146B044" w14:textId="77777777" w:rsidR="004167CD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1D1CE3" w14:paraId="1D691CBE" w14:textId="77777777" w:rsidTr="004D4AFE">
        <w:trPr>
          <w:cantSplit/>
          <w:trHeight w:val="275"/>
        </w:trPr>
        <w:tc>
          <w:tcPr>
            <w:tcW w:w="4039" w:type="dxa"/>
          </w:tcPr>
          <w:p w14:paraId="2CE589C2" w14:textId="77777777" w:rsidR="009811F0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t>Vastuuhenkilön nimi</w:t>
            </w:r>
          </w:p>
        </w:tc>
        <w:tc>
          <w:tcPr>
            <w:tcW w:w="6111" w:type="dxa"/>
          </w:tcPr>
          <w:p w14:paraId="7CE2A1E1" w14:textId="77777777" w:rsidR="009811F0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1" w:name="Teksti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D1CE3" w14:paraId="5FF15AD0" w14:textId="77777777" w:rsidTr="004D4AFE">
        <w:trPr>
          <w:cantSplit/>
          <w:trHeight w:val="275"/>
        </w:trPr>
        <w:tc>
          <w:tcPr>
            <w:tcW w:w="4039" w:type="dxa"/>
          </w:tcPr>
          <w:p w14:paraId="64805CFE" w14:textId="77777777" w:rsidR="00167336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t>Laskutusosoite</w:t>
            </w:r>
          </w:p>
        </w:tc>
        <w:tc>
          <w:tcPr>
            <w:tcW w:w="6111" w:type="dxa"/>
          </w:tcPr>
          <w:p w14:paraId="2B7C706A" w14:textId="77777777" w:rsidR="004167CD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1D1CE3" w14:paraId="482391E4" w14:textId="77777777" w:rsidTr="004D4AFE">
        <w:trPr>
          <w:cantSplit/>
          <w:trHeight w:val="275"/>
        </w:trPr>
        <w:tc>
          <w:tcPr>
            <w:tcW w:w="4039" w:type="dxa"/>
          </w:tcPr>
          <w:p w14:paraId="4935C244" w14:textId="77777777" w:rsidR="00167336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t>Valmisteiden t</w:t>
            </w:r>
            <w:r w:rsidR="005C5A6E">
              <w:t>oimitusosoite</w:t>
            </w:r>
          </w:p>
        </w:tc>
        <w:tc>
          <w:tcPr>
            <w:tcW w:w="6111" w:type="dxa"/>
          </w:tcPr>
          <w:p w14:paraId="2E6A8957" w14:textId="77777777" w:rsidR="00167336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1D1CE3" w14:paraId="67B448CB" w14:textId="77777777" w:rsidTr="004D4AFE">
        <w:trPr>
          <w:cantSplit/>
          <w:trHeight w:val="275"/>
        </w:trPr>
        <w:tc>
          <w:tcPr>
            <w:tcW w:w="4039" w:type="dxa"/>
          </w:tcPr>
          <w:p w14:paraId="17A0B604" w14:textId="77777777" w:rsidR="004167CD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t>Asiakkaan p</w:t>
            </w:r>
            <w:r w:rsidRPr="004865DF">
              <w:t>ostinumero ja postitoimipaikka</w:t>
            </w:r>
          </w:p>
        </w:tc>
        <w:tc>
          <w:tcPr>
            <w:tcW w:w="6111" w:type="dxa"/>
          </w:tcPr>
          <w:p w14:paraId="0B73774C" w14:textId="77777777" w:rsidR="004167CD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1D1CE3" w14:paraId="53FF2CE3" w14:textId="77777777" w:rsidTr="004D4AFE">
        <w:trPr>
          <w:cantSplit/>
          <w:trHeight w:val="275"/>
        </w:trPr>
        <w:tc>
          <w:tcPr>
            <w:tcW w:w="4039" w:type="dxa"/>
          </w:tcPr>
          <w:p w14:paraId="0A5977B4" w14:textId="77777777" w:rsidR="004167CD" w:rsidRPr="004865DF" w:rsidRDefault="00000000" w:rsidP="00EF3FF9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865DF">
              <w:t>Puhelin</w:t>
            </w:r>
          </w:p>
        </w:tc>
        <w:tc>
          <w:tcPr>
            <w:tcW w:w="6111" w:type="dxa"/>
          </w:tcPr>
          <w:p w14:paraId="2551F3B5" w14:textId="77777777" w:rsidR="004167CD" w:rsidRPr="004865DF" w:rsidRDefault="00000000" w:rsidP="00EF3FF9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865DF"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1D1CE3" w14:paraId="5E81D964" w14:textId="77777777" w:rsidTr="004D4AFE">
        <w:trPr>
          <w:cantSplit/>
          <w:trHeight w:val="275"/>
        </w:trPr>
        <w:tc>
          <w:tcPr>
            <w:tcW w:w="4039" w:type="dxa"/>
          </w:tcPr>
          <w:p w14:paraId="7F69DAE6" w14:textId="77777777" w:rsidR="004167CD" w:rsidRPr="004865DF" w:rsidRDefault="00000000" w:rsidP="00EF3FF9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865DF">
              <w:t>Yhteyshenkilön sähköpostiosoite</w:t>
            </w:r>
          </w:p>
        </w:tc>
        <w:tc>
          <w:tcPr>
            <w:tcW w:w="6111" w:type="dxa"/>
          </w:tcPr>
          <w:p w14:paraId="1AFFB2FA" w14:textId="77777777" w:rsidR="004167CD" w:rsidRPr="004865DF" w:rsidRDefault="00000000" w:rsidP="00EF3FF9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865DF"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1D1CE3" w14:paraId="077B0EE0" w14:textId="77777777" w:rsidTr="004D4AFE">
        <w:trPr>
          <w:cantSplit/>
          <w:trHeight w:val="275"/>
        </w:trPr>
        <w:tc>
          <w:tcPr>
            <w:tcW w:w="4039" w:type="dxa"/>
          </w:tcPr>
          <w:p w14:paraId="367DB07D" w14:textId="77777777" w:rsidR="004167CD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t>Hankkeen</w:t>
            </w:r>
            <w:r w:rsidRPr="004865DF">
              <w:t xml:space="preserve"> ajoitus</w:t>
            </w:r>
          </w:p>
        </w:tc>
        <w:tc>
          <w:tcPr>
            <w:tcW w:w="6111" w:type="dxa"/>
          </w:tcPr>
          <w:p w14:paraId="0EE8791D" w14:textId="77777777" w:rsidR="004167CD" w:rsidRPr="004865DF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865DF"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  <w:r w:rsidRPr="004865DF"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  <w:r w:rsidRPr="004865DF">
              <w:t xml:space="preserve">       </w:t>
            </w:r>
          </w:p>
        </w:tc>
      </w:tr>
    </w:tbl>
    <w:p w14:paraId="16F669D7" w14:textId="77777777" w:rsidR="004167CD" w:rsidRPr="00E61D7B" w:rsidRDefault="004167CD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p w14:paraId="06471501" w14:textId="77777777" w:rsidR="004167CD" w:rsidRPr="004865DF" w:rsidRDefault="004167CD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p w14:paraId="6FFD8E2B" w14:textId="77777777" w:rsidR="004167CD" w:rsidRPr="004865DF" w:rsidRDefault="004167CD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rPr>
          <w:caps/>
        </w:rPr>
      </w:pPr>
    </w:p>
    <w:p w14:paraId="6D43FA69" w14:textId="77777777" w:rsidR="004167CD" w:rsidRDefault="00000000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rPr>
          <w:b/>
          <w:caps/>
        </w:rPr>
      </w:pPr>
      <w:r w:rsidRPr="004865DF">
        <w:rPr>
          <w:b/>
          <w:caps/>
        </w:rPr>
        <w:t>Selvitys veren</w:t>
      </w:r>
      <w:r w:rsidRPr="004865DF">
        <w:rPr>
          <w:b/>
          <w:sz w:val="24"/>
        </w:rPr>
        <w:t xml:space="preserve"> </w:t>
      </w:r>
      <w:r w:rsidRPr="004865DF">
        <w:rPr>
          <w:b/>
          <w:caps/>
        </w:rPr>
        <w:t>aine</w:t>
      </w:r>
      <w:r w:rsidR="009C150C">
        <w:rPr>
          <w:b/>
          <w:caps/>
        </w:rPr>
        <w:t>s</w:t>
      </w:r>
      <w:r w:rsidRPr="004865DF">
        <w:rPr>
          <w:b/>
          <w:caps/>
        </w:rPr>
        <w:t>osien käytöstä</w:t>
      </w:r>
    </w:p>
    <w:p w14:paraId="63EA7279" w14:textId="77777777" w:rsidR="00B312DB" w:rsidRPr="004865DF" w:rsidRDefault="00B312DB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rPr>
          <w:b/>
          <w:sz w:val="24"/>
        </w:rPr>
      </w:pPr>
    </w:p>
    <w:tbl>
      <w:tblPr>
        <w:tblpPr w:leftFromText="141" w:rightFromText="141" w:vertAnchor="text" w:tblpY="1"/>
        <w:tblOverlap w:val="never"/>
        <w:tblW w:w="100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023"/>
      </w:tblGrid>
      <w:tr w:rsidR="001D1CE3" w14:paraId="2BB469CD" w14:textId="77777777" w:rsidTr="00697C2F">
        <w:tc>
          <w:tcPr>
            <w:tcW w:w="4039" w:type="dxa"/>
          </w:tcPr>
          <w:p w14:paraId="34366E30" w14:textId="77777777" w:rsidR="004167CD" w:rsidRPr="00F539E5" w:rsidRDefault="00000000" w:rsidP="00EF3FF9">
            <w:pPr>
              <w:spacing w:line="312" w:lineRule="auto"/>
            </w:pPr>
            <w:r w:rsidRPr="00F539E5">
              <w:t xml:space="preserve">Tieteellinen tutkimus </w:t>
            </w:r>
          </w:p>
        </w:tc>
        <w:tc>
          <w:tcPr>
            <w:tcW w:w="6023" w:type="dxa"/>
          </w:tcPr>
          <w:p w14:paraId="272E064C" w14:textId="77777777" w:rsidR="004167CD" w:rsidRPr="00F539E5" w:rsidRDefault="00000000" w:rsidP="00EF3FF9">
            <w:pPr>
              <w:spacing w:line="312" w:lineRule="auto"/>
            </w:pPr>
            <w:r w:rsidRPr="00F539E5">
              <w:t xml:space="preserve">Kyllä </w:t>
            </w:r>
            <w:r w:rsidRPr="00F539E5"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4"/>
            <w:r w:rsidRPr="00F539E5">
              <w:instrText xml:space="preserve"> FORMCHECKBOX </w:instrText>
            </w:r>
            <w:r w:rsidRPr="00F539E5">
              <w:fldChar w:fldCharType="separate"/>
            </w:r>
            <w:r w:rsidRPr="00F539E5">
              <w:fldChar w:fldCharType="end"/>
            </w:r>
            <w:bookmarkEnd w:id="2"/>
            <w:r w:rsidRPr="00F539E5">
              <w:t xml:space="preserve"> Ei </w:t>
            </w:r>
            <w:r w:rsidRPr="00F539E5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5"/>
            <w:r w:rsidRPr="00F539E5">
              <w:instrText xml:space="preserve"> FORMCHECKBOX </w:instrText>
            </w:r>
            <w:r w:rsidRPr="00F539E5">
              <w:fldChar w:fldCharType="separate"/>
            </w:r>
            <w:r w:rsidRPr="00F539E5">
              <w:fldChar w:fldCharType="end"/>
            </w:r>
            <w:bookmarkEnd w:id="3"/>
          </w:p>
        </w:tc>
      </w:tr>
      <w:tr w:rsidR="001D1CE3" w14:paraId="43E8CA77" w14:textId="77777777" w:rsidTr="00697C2F">
        <w:tc>
          <w:tcPr>
            <w:tcW w:w="4039" w:type="dxa"/>
          </w:tcPr>
          <w:p w14:paraId="434BAF4B" w14:textId="77777777" w:rsidR="00697C2F" w:rsidRPr="00F539E5" w:rsidRDefault="00000000" w:rsidP="00EF3FF9">
            <w:pPr>
              <w:spacing w:line="312" w:lineRule="auto"/>
            </w:pPr>
            <w:r>
              <w:t>Luovuttajamateriaali tutkimu</w:t>
            </w:r>
            <w:r w:rsidR="00864A4C">
              <w:t>s</w:t>
            </w:r>
            <w:r w:rsidR="00606836">
              <w:t>-</w:t>
            </w:r>
            <w:r w:rsidR="00864A4C">
              <w:t xml:space="preserve"> asetelman kohteena</w:t>
            </w:r>
          </w:p>
        </w:tc>
        <w:tc>
          <w:tcPr>
            <w:tcW w:w="6023" w:type="dxa"/>
          </w:tcPr>
          <w:p w14:paraId="4990B792" w14:textId="77777777" w:rsidR="00697C2F" w:rsidRDefault="00697C2F" w:rsidP="00EF3FF9">
            <w:pPr>
              <w:spacing w:line="312" w:lineRule="auto"/>
            </w:pPr>
          </w:p>
          <w:p w14:paraId="4FDF4862" w14:textId="77777777" w:rsidR="00697C2F" w:rsidRPr="00F539E5" w:rsidRDefault="00000000" w:rsidP="00EF3FF9">
            <w:pPr>
              <w:spacing w:line="312" w:lineRule="auto"/>
            </w:pPr>
            <w:r w:rsidRPr="00F539E5">
              <w:t xml:space="preserve">Kyllä </w:t>
            </w:r>
            <w:r w:rsidRPr="00F539E5"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9E5">
              <w:instrText xml:space="preserve"> FORMCHECKBOX </w:instrText>
            </w:r>
            <w:r w:rsidRPr="00F539E5">
              <w:fldChar w:fldCharType="separate"/>
            </w:r>
            <w:r w:rsidRPr="00F539E5">
              <w:fldChar w:fldCharType="end"/>
            </w:r>
            <w:r w:rsidRPr="00F539E5">
              <w:t xml:space="preserve"> Ei </w:t>
            </w:r>
            <w:r w:rsidRPr="00F539E5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9E5">
              <w:instrText xml:space="preserve"> FORMCHECKBOX </w:instrText>
            </w:r>
            <w:r w:rsidRPr="00F539E5">
              <w:fldChar w:fldCharType="separate"/>
            </w:r>
            <w:r w:rsidRPr="00F539E5">
              <w:fldChar w:fldCharType="end"/>
            </w:r>
          </w:p>
        </w:tc>
      </w:tr>
      <w:tr w:rsidR="001D1CE3" w14:paraId="4E0C9E88" w14:textId="77777777" w:rsidTr="00697C2F">
        <w:tc>
          <w:tcPr>
            <w:tcW w:w="4039" w:type="dxa"/>
          </w:tcPr>
          <w:p w14:paraId="54AC2287" w14:textId="77777777" w:rsidR="00AB226D" w:rsidRPr="00F539E5" w:rsidRDefault="00000000" w:rsidP="00EF3FF9">
            <w:pPr>
              <w:spacing w:line="312" w:lineRule="auto"/>
            </w:pPr>
            <w:r w:rsidRPr="00F539E5">
              <w:t>Tuotekehitys</w:t>
            </w:r>
          </w:p>
        </w:tc>
        <w:tc>
          <w:tcPr>
            <w:tcW w:w="6023" w:type="dxa"/>
          </w:tcPr>
          <w:p w14:paraId="6AB57313" w14:textId="77777777" w:rsidR="00AB226D" w:rsidRPr="00F539E5" w:rsidRDefault="00000000" w:rsidP="00EF3FF9">
            <w:pPr>
              <w:spacing w:line="312" w:lineRule="auto"/>
            </w:pPr>
            <w:r w:rsidRPr="00F539E5">
              <w:t xml:space="preserve">Kyllä </w:t>
            </w:r>
            <w:r w:rsidRPr="00F539E5"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6"/>
            <w:r w:rsidRPr="00F539E5">
              <w:instrText xml:space="preserve"> FORMCHECKBOX </w:instrText>
            </w:r>
            <w:r w:rsidRPr="00F539E5">
              <w:fldChar w:fldCharType="separate"/>
            </w:r>
            <w:r w:rsidRPr="00F539E5">
              <w:fldChar w:fldCharType="end"/>
            </w:r>
            <w:bookmarkEnd w:id="4"/>
            <w:r w:rsidRPr="00F539E5">
              <w:t xml:space="preserve"> Ei </w:t>
            </w:r>
            <w:r w:rsidRPr="00F539E5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7"/>
            <w:r w:rsidRPr="00F539E5">
              <w:instrText xml:space="preserve"> FORMCHECKBOX </w:instrText>
            </w:r>
            <w:r w:rsidRPr="00F539E5">
              <w:fldChar w:fldCharType="separate"/>
            </w:r>
            <w:r w:rsidRPr="00F539E5">
              <w:fldChar w:fldCharType="end"/>
            </w:r>
            <w:bookmarkEnd w:id="5"/>
          </w:p>
        </w:tc>
      </w:tr>
      <w:tr w:rsidR="001D1CE3" w14:paraId="2E7FDFDF" w14:textId="77777777" w:rsidTr="00697C2F">
        <w:tc>
          <w:tcPr>
            <w:tcW w:w="4039" w:type="dxa"/>
          </w:tcPr>
          <w:p w14:paraId="552AA032" w14:textId="77777777" w:rsidR="00CD351F" w:rsidRPr="00F539E5" w:rsidRDefault="00000000" w:rsidP="00EF3FF9">
            <w:pPr>
              <w:spacing w:line="312" w:lineRule="auto"/>
            </w:pPr>
            <w:r>
              <w:t>Menetelmäkehitys</w:t>
            </w:r>
          </w:p>
        </w:tc>
        <w:tc>
          <w:tcPr>
            <w:tcW w:w="6023" w:type="dxa"/>
          </w:tcPr>
          <w:p w14:paraId="5F50815E" w14:textId="77777777" w:rsidR="00CD351F" w:rsidRPr="00F539E5" w:rsidRDefault="00000000" w:rsidP="00EF3FF9">
            <w:pPr>
              <w:spacing w:line="312" w:lineRule="auto"/>
            </w:pPr>
            <w:r w:rsidRPr="00F539E5">
              <w:t xml:space="preserve">Kyllä </w:t>
            </w:r>
            <w:r w:rsidRPr="00F539E5"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9E5">
              <w:instrText xml:space="preserve"> FORMCHECKBOX </w:instrText>
            </w:r>
            <w:r w:rsidRPr="00F539E5">
              <w:fldChar w:fldCharType="separate"/>
            </w:r>
            <w:r w:rsidRPr="00F539E5">
              <w:fldChar w:fldCharType="end"/>
            </w:r>
            <w:r w:rsidRPr="00F539E5">
              <w:t xml:space="preserve"> Ei </w:t>
            </w:r>
            <w:r w:rsidRPr="00F539E5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9E5">
              <w:instrText xml:space="preserve"> FORMCHECKBOX </w:instrText>
            </w:r>
            <w:r w:rsidRPr="00F539E5">
              <w:fldChar w:fldCharType="separate"/>
            </w:r>
            <w:r w:rsidRPr="00F539E5">
              <w:fldChar w:fldCharType="end"/>
            </w:r>
          </w:p>
        </w:tc>
      </w:tr>
      <w:tr w:rsidR="001D1CE3" w14:paraId="5E9B551B" w14:textId="77777777" w:rsidTr="00697C2F">
        <w:tc>
          <w:tcPr>
            <w:tcW w:w="4039" w:type="dxa"/>
          </w:tcPr>
          <w:p w14:paraId="7ABC36FD" w14:textId="77777777" w:rsidR="004167CD" w:rsidRPr="004865DF" w:rsidRDefault="00000000" w:rsidP="00EF3FF9">
            <w:pPr>
              <w:spacing w:line="312" w:lineRule="auto"/>
            </w:pPr>
            <w:r w:rsidRPr="009550C6">
              <w:t>Raaka</w:t>
            </w:r>
            <w:r w:rsidRPr="009550C6">
              <w:noBreakHyphen/>
              <w:t>aine / lähtöaine, tarkenna mihin tarkoitukseen</w:t>
            </w:r>
          </w:p>
        </w:tc>
        <w:tc>
          <w:tcPr>
            <w:tcW w:w="6023" w:type="dxa"/>
          </w:tcPr>
          <w:p w14:paraId="219684F8" w14:textId="77777777" w:rsidR="004167CD" w:rsidRDefault="00000000" w:rsidP="00EF3FF9">
            <w:pPr>
              <w:spacing w:line="312" w:lineRule="auto"/>
            </w:pPr>
            <w:r>
              <w:t xml:space="preserve">Kyllä </w:t>
            </w:r>
            <w: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Ei </w:t>
            </w:r>
            <w: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2677D7B7" w14:textId="77777777" w:rsidR="009550C6" w:rsidRPr="004865DF" w:rsidRDefault="00000000" w:rsidP="00EF3FF9">
            <w:pPr>
              <w:spacing w:line="312" w:lineRule="auto"/>
            </w:pPr>
            <w: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bookmarkStart w:id="6" w:name="Teksti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1D1CE3" w14:paraId="083D2128" w14:textId="77777777" w:rsidTr="00697C2F">
        <w:tc>
          <w:tcPr>
            <w:tcW w:w="4039" w:type="dxa"/>
          </w:tcPr>
          <w:p w14:paraId="081CCD8B" w14:textId="77777777" w:rsidR="004167CD" w:rsidRPr="004865DF" w:rsidRDefault="00000000" w:rsidP="00EF3FF9">
            <w:pPr>
              <w:spacing w:line="312" w:lineRule="auto"/>
            </w:pPr>
            <w:r w:rsidRPr="004865DF">
              <w:t>Käytetään laboratorion kontrollinäytteenä tms.</w:t>
            </w:r>
          </w:p>
        </w:tc>
        <w:tc>
          <w:tcPr>
            <w:tcW w:w="6023" w:type="dxa"/>
          </w:tcPr>
          <w:p w14:paraId="54061414" w14:textId="77777777" w:rsidR="004167CD" w:rsidRPr="004865DF" w:rsidRDefault="00000000" w:rsidP="00EF3FF9">
            <w:pPr>
              <w:spacing w:line="312" w:lineRule="auto"/>
            </w:pPr>
            <w:r>
              <w:t xml:space="preserve">Kyllä </w:t>
            </w:r>
            <w: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Ei </w:t>
            </w:r>
            <w: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D1CE3" w14:paraId="3175D014" w14:textId="77777777" w:rsidTr="00697C2F">
        <w:tc>
          <w:tcPr>
            <w:tcW w:w="4039" w:type="dxa"/>
          </w:tcPr>
          <w:p w14:paraId="2C2D9F80" w14:textId="77777777" w:rsidR="00475DA3" w:rsidRPr="00F539E5" w:rsidRDefault="00000000" w:rsidP="00EF3FF9">
            <w:pPr>
              <w:spacing w:line="312" w:lineRule="auto"/>
            </w:pPr>
            <w:r w:rsidRPr="00F539E5">
              <w:t>Syntyykö identifioivaa analyysitietoa</w:t>
            </w:r>
          </w:p>
        </w:tc>
        <w:tc>
          <w:tcPr>
            <w:tcW w:w="6023" w:type="dxa"/>
          </w:tcPr>
          <w:p w14:paraId="6D4CAC2B" w14:textId="77777777" w:rsidR="00475DA3" w:rsidRPr="00F539E5" w:rsidRDefault="00000000" w:rsidP="00EF3FF9">
            <w:pPr>
              <w:spacing w:line="312" w:lineRule="auto"/>
            </w:pPr>
            <w:r w:rsidRPr="00F539E5">
              <w:t xml:space="preserve">Kyllä </w:t>
            </w:r>
            <w:r w:rsidRPr="00F539E5"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9E5">
              <w:instrText xml:space="preserve"> FORMCHECKBOX </w:instrText>
            </w:r>
            <w:r w:rsidRPr="00F539E5">
              <w:fldChar w:fldCharType="separate"/>
            </w:r>
            <w:r w:rsidRPr="00F539E5">
              <w:fldChar w:fldCharType="end"/>
            </w:r>
            <w:r w:rsidRPr="00F539E5">
              <w:t xml:space="preserve"> Ei </w:t>
            </w:r>
            <w:r w:rsidRPr="00F539E5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9E5">
              <w:instrText xml:space="preserve"> FORMCHECKBOX </w:instrText>
            </w:r>
            <w:r w:rsidRPr="00F539E5">
              <w:fldChar w:fldCharType="separate"/>
            </w:r>
            <w:r w:rsidRPr="00F539E5">
              <w:fldChar w:fldCharType="end"/>
            </w:r>
          </w:p>
        </w:tc>
      </w:tr>
      <w:tr w:rsidR="001D1CE3" w14:paraId="1F55FFE0" w14:textId="77777777" w:rsidTr="00697C2F">
        <w:tc>
          <w:tcPr>
            <w:tcW w:w="4039" w:type="dxa"/>
          </w:tcPr>
          <w:p w14:paraId="0FBC5CD2" w14:textId="77777777" w:rsidR="004167CD" w:rsidRPr="00F539E5" w:rsidRDefault="00000000" w:rsidP="00EF3FF9">
            <w:pPr>
              <w:spacing w:line="312" w:lineRule="auto"/>
            </w:pPr>
            <w:r w:rsidRPr="00F539E5">
              <w:t>Muu, selvitys</w:t>
            </w:r>
          </w:p>
        </w:tc>
        <w:tc>
          <w:tcPr>
            <w:tcW w:w="6023" w:type="dxa"/>
          </w:tcPr>
          <w:p w14:paraId="484197B1" w14:textId="77777777" w:rsidR="004167CD" w:rsidRPr="00F539E5" w:rsidRDefault="00000000" w:rsidP="00EF3FF9">
            <w:pPr>
              <w:spacing w:line="312" w:lineRule="auto"/>
            </w:pPr>
            <w:r w:rsidRPr="00F539E5"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F539E5">
              <w:instrText xml:space="preserve"> FORMTEXT </w:instrText>
            </w:r>
            <w:r w:rsidRPr="00F539E5">
              <w:fldChar w:fldCharType="separate"/>
            </w:r>
            <w:r w:rsidRPr="00F539E5">
              <w:rPr>
                <w:noProof/>
              </w:rPr>
              <w:t> </w:t>
            </w:r>
            <w:r w:rsidRPr="00F539E5">
              <w:rPr>
                <w:noProof/>
              </w:rPr>
              <w:t> </w:t>
            </w:r>
            <w:r w:rsidRPr="00F539E5">
              <w:rPr>
                <w:noProof/>
              </w:rPr>
              <w:t> </w:t>
            </w:r>
            <w:r w:rsidRPr="00F539E5">
              <w:rPr>
                <w:noProof/>
              </w:rPr>
              <w:t> </w:t>
            </w:r>
            <w:r w:rsidRPr="00F539E5">
              <w:rPr>
                <w:noProof/>
              </w:rPr>
              <w:t> </w:t>
            </w:r>
            <w:r w:rsidRPr="00F539E5">
              <w:fldChar w:fldCharType="end"/>
            </w:r>
          </w:p>
          <w:p w14:paraId="17652C02" w14:textId="77777777" w:rsidR="004167CD" w:rsidRPr="00F539E5" w:rsidRDefault="004167CD" w:rsidP="00EF3FF9">
            <w:pPr>
              <w:spacing w:line="312" w:lineRule="auto"/>
            </w:pPr>
          </w:p>
        </w:tc>
      </w:tr>
      <w:tr w:rsidR="001D1CE3" w14:paraId="105B228E" w14:textId="77777777" w:rsidTr="00697C2F">
        <w:tc>
          <w:tcPr>
            <w:tcW w:w="4039" w:type="dxa"/>
          </w:tcPr>
          <w:p w14:paraId="4146023A" w14:textId="77777777" w:rsidR="00521678" w:rsidRPr="004865DF" w:rsidRDefault="00000000" w:rsidP="00EF3FF9">
            <w:pPr>
              <w:spacing w:line="312" w:lineRule="auto"/>
            </w:pPr>
            <w:r>
              <w:t>Veripalvelun sisäinen käyttötarkoitus, selvitys mikä</w:t>
            </w:r>
          </w:p>
        </w:tc>
        <w:tc>
          <w:tcPr>
            <w:tcW w:w="6023" w:type="dxa"/>
          </w:tcPr>
          <w:p w14:paraId="35D03A58" w14:textId="77777777" w:rsidR="00521678" w:rsidRPr="004865DF" w:rsidRDefault="00000000" w:rsidP="00EF3FF9">
            <w:pPr>
              <w:spacing w:line="312" w:lineRule="auto"/>
            </w:pPr>
            <w: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bookmarkStart w:id="7" w:name="Teksti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13495A3C" w14:textId="77777777" w:rsidR="00D3128A" w:rsidRDefault="00D3128A"/>
    <w:p w14:paraId="00176F91" w14:textId="77777777" w:rsidR="00D3128A" w:rsidRPr="00241F6E" w:rsidRDefault="00000000" w:rsidP="00F347C1">
      <w:pPr>
        <w:pStyle w:val="ohjekappale0"/>
        <w:ind w:left="0"/>
      </w:pPr>
      <w:r>
        <w:t>H</w:t>
      </w:r>
      <w:r w:rsidR="00450B47">
        <w:t>akija</w:t>
      </w:r>
      <w:r w:rsidR="00AF258F">
        <w:t>a</w:t>
      </w:r>
      <w:r w:rsidR="00450B47">
        <w:t xml:space="preserve"> pyydetään huomioimaan </w:t>
      </w:r>
      <w:r w:rsidR="00D34986">
        <w:t xml:space="preserve">toimituslupaa hakiessaan </w:t>
      </w:r>
      <w:r w:rsidR="00450B47">
        <w:t>ei potilaskäyttöön tarkoitettujen verenluovuttajanäytteiden ja verivalmisteiden rajallinen saatavuus sekä verivalmisteiden toimitusikään liittyvät reunaehdot. Veripalvelu arvioi ja päättää toimitusmahdollisuu</w:t>
      </w:r>
      <w:r w:rsidR="008A66F6">
        <w:t>ksista</w:t>
      </w:r>
      <w:r w:rsidR="00450B47">
        <w:t xml:space="preserve"> ja -aikataulu</w:t>
      </w:r>
      <w:r w:rsidR="008A66F6">
        <w:t>ista</w:t>
      </w:r>
      <w:r w:rsidR="00450B47">
        <w:t xml:space="preserve"> varasto- ja saatavuustilanteen mukaan. </w:t>
      </w:r>
      <w:r w:rsidR="00D34986">
        <w:t xml:space="preserve"> </w:t>
      </w:r>
      <w:r>
        <w:br w:type="page"/>
      </w:r>
    </w:p>
    <w:p w14:paraId="1E1FB0E5" w14:textId="77777777" w:rsidR="00184B6A" w:rsidRDefault="00000000" w:rsidP="004167CD">
      <w:pPr>
        <w:rPr>
          <w:b/>
        </w:rPr>
      </w:pPr>
      <w:r>
        <w:rPr>
          <w:b/>
        </w:rPr>
        <w:lastRenderedPageBreak/>
        <w:t xml:space="preserve"> </w:t>
      </w:r>
    </w:p>
    <w:p w14:paraId="40D202E8" w14:textId="77777777" w:rsidR="00184B6A" w:rsidRDefault="00184B6A" w:rsidP="004167CD">
      <w:pPr>
        <w:rPr>
          <w:b/>
        </w:rPr>
      </w:pPr>
    </w:p>
    <w:p w14:paraId="53C64ADB" w14:textId="77777777" w:rsidR="00184B6A" w:rsidRDefault="00184B6A" w:rsidP="004167CD">
      <w:pPr>
        <w:rPr>
          <w:b/>
        </w:rPr>
      </w:pPr>
    </w:p>
    <w:p w14:paraId="7932A5D2" w14:textId="77777777" w:rsidR="004167CD" w:rsidRPr="004865DF" w:rsidRDefault="00000000" w:rsidP="004167CD">
      <w:pPr>
        <w:rPr>
          <w:b/>
        </w:rPr>
      </w:pPr>
      <w:r>
        <w:rPr>
          <w:b/>
        </w:rPr>
        <w:t>HAETTAVA MATERIAALI</w:t>
      </w:r>
    </w:p>
    <w:p w14:paraId="27106991" w14:textId="77777777" w:rsidR="004167CD" w:rsidRDefault="004167CD" w:rsidP="004167CD"/>
    <w:p w14:paraId="3BAEB851" w14:textId="77777777" w:rsidR="00184B6A" w:rsidRDefault="00184B6A" w:rsidP="004167CD"/>
    <w:p w14:paraId="38E1D0B2" w14:textId="77777777" w:rsidR="00DB33C6" w:rsidRDefault="00DB33C6" w:rsidP="004167CD"/>
    <w:p w14:paraId="4A100B43" w14:textId="77777777" w:rsidR="00DB33C6" w:rsidRDefault="00DB33C6" w:rsidP="004167CD"/>
    <w:p w14:paraId="648CF7EF" w14:textId="77777777" w:rsidR="00184B6A" w:rsidRDefault="00184B6A" w:rsidP="004167CD"/>
    <w:tbl>
      <w:tblPr>
        <w:tblpPr w:leftFromText="141" w:rightFromText="141" w:vertAnchor="text" w:tblpY="1"/>
        <w:tblOverlap w:val="never"/>
        <w:tblW w:w="99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134"/>
        <w:gridCol w:w="1701"/>
        <w:gridCol w:w="2694"/>
        <w:gridCol w:w="992"/>
      </w:tblGrid>
      <w:tr w:rsidR="001D1CE3" w14:paraId="588A73AC" w14:textId="77777777" w:rsidTr="00EF3FF9">
        <w:trPr>
          <w:cantSplit/>
          <w:trHeight w:val="380"/>
        </w:trPr>
        <w:tc>
          <w:tcPr>
            <w:tcW w:w="4606" w:type="dxa"/>
            <w:gridSpan w:val="2"/>
          </w:tcPr>
          <w:p w14:paraId="0F106990" w14:textId="77777777" w:rsidR="004167CD" w:rsidRPr="00FA0ABC" w:rsidRDefault="00000000" w:rsidP="00EF3FF9">
            <w:pPr>
              <w:spacing w:line="312" w:lineRule="auto"/>
              <w:rPr>
                <w:b/>
                <w:sz w:val="16"/>
                <w:szCs w:val="18"/>
              </w:rPr>
            </w:pPr>
            <w:r>
              <w:rPr>
                <w:b/>
                <w:sz w:val="18"/>
              </w:rPr>
              <w:t>Materiaali</w:t>
            </w:r>
          </w:p>
        </w:tc>
        <w:tc>
          <w:tcPr>
            <w:tcW w:w="1701" w:type="dxa"/>
          </w:tcPr>
          <w:p w14:paraId="03AE75B5" w14:textId="77777777" w:rsidR="004167CD" w:rsidRPr="004865DF" w:rsidRDefault="00000000" w:rsidP="00EF3FF9">
            <w:pPr>
              <w:spacing w:line="312" w:lineRule="auto"/>
              <w:jc w:val="center"/>
              <w:rPr>
                <w:b/>
                <w:sz w:val="18"/>
              </w:rPr>
            </w:pPr>
            <w:r w:rsidRPr="004865DF">
              <w:rPr>
                <w:b/>
                <w:sz w:val="18"/>
              </w:rPr>
              <w:t>ISBT-koodi</w:t>
            </w:r>
          </w:p>
        </w:tc>
        <w:tc>
          <w:tcPr>
            <w:tcW w:w="2694" w:type="dxa"/>
          </w:tcPr>
          <w:p w14:paraId="56E663AA" w14:textId="77777777" w:rsidR="004167CD" w:rsidRPr="004865DF" w:rsidRDefault="00000000" w:rsidP="00EF3FF9">
            <w:pPr>
              <w:spacing w:line="312" w:lineRule="auto"/>
              <w:jc w:val="center"/>
              <w:rPr>
                <w:b/>
                <w:sz w:val="18"/>
              </w:rPr>
            </w:pPr>
            <w:r w:rsidRPr="004865DF">
              <w:rPr>
                <w:b/>
                <w:sz w:val="18"/>
              </w:rPr>
              <w:t>Toimitus</w:t>
            </w:r>
          </w:p>
        </w:tc>
        <w:tc>
          <w:tcPr>
            <w:tcW w:w="992" w:type="dxa"/>
          </w:tcPr>
          <w:p w14:paraId="5F8A5276" w14:textId="77777777" w:rsidR="004167CD" w:rsidRPr="004865DF" w:rsidRDefault="00000000" w:rsidP="00EF3FF9">
            <w:pPr>
              <w:spacing w:line="312" w:lineRule="auto"/>
              <w:jc w:val="center"/>
              <w:rPr>
                <w:b/>
                <w:sz w:val="18"/>
              </w:rPr>
            </w:pPr>
            <w:r w:rsidRPr="004865DF">
              <w:rPr>
                <w:b/>
                <w:sz w:val="18"/>
              </w:rPr>
              <w:t>Määrä</w:t>
            </w:r>
          </w:p>
        </w:tc>
      </w:tr>
      <w:tr w:rsidR="001D1CE3" w14:paraId="40901DE1" w14:textId="77777777" w:rsidTr="00860AE9">
        <w:trPr>
          <w:cantSplit/>
          <w:trHeight w:val="380"/>
        </w:trPr>
        <w:tc>
          <w:tcPr>
            <w:tcW w:w="9993" w:type="dxa"/>
            <w:gridSpan w:val="5"/>
            <w:shd w:val="clear" w:color="auto" w:fill="D9D9D9" w:themeFill="background1" w:themeFillShade="D9"/>
          </w:tcPr>
          <w:p w14:paraId="52848286" w14:textId="77777777" w:rsidR="000618D2" w:rsidRPr="004865DF" w:rsidRDefault="00000000" w:rsidP="00B60B11">
            <w:pPr>
              <w:tabs>
                <w:tab w:val="center" w:pos="426"/>
              </w:tabs>
              <w:spacing w:line="312" w:lineRule="auto"/>
            </w:pPr>
            <w:r w:rsidRPr="00A71E4C">
              <w:rPr>
                <w:b/>
                <w:bCs/>
              </w:rPr>
              <w:t>Näyte verenluovuttajalta</w:t>
            </w:r>
          </w:p>
        </w:tc>
      </w:tr>
      <w:tr w:rsidR="001D1CE3" w14:paraId="5198E953" w14:textId="77777777" w:rsidTr="00EF3FF9">
        <w:trPr>
          <w:cantSplit/>
          <w:trHeight w:val="380"/>
        </w:trPr>
        <w:tc>
          <w:tcPr>
            <w:tcW w:w="4606" w:type="dxa"/>
            <w:gridSpan w:val="2"/>
          </w:tcPr>
          <w:p w14:paraId="73D71A5A" w14:textId="77777777" w:rsidR="00A71E4C" w:rsidRDefault="00000000" w:rsidP="00A71E4C">
            <w:pPr>
              <w:spacing w:line="312" w:lineRule="auto"/>
            </w:pPr>
            <w:r w:rsidRPr="004865DF">
              <w:t>Verinäyte</w:t>
            </w:r>
            <w:r w:rsidR="00F347C1">
              <w:t>, kokoveri</w:t>
            </w:r>
          </w:p>
          <w:p w14:paraId="1E1AD1D4" w14:textId="77777777" w:rsidR="008C199D" w:rsidRPr="004865DF" w:rsidRDefault="00000000" w:rsidP="008C199D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>
              <w:t xml:space="preserve"> EDTA 2</w:t>
            </w:r>
            <w:r w:rsidRPr="004865DF">
              <w:t xml:space="preserve"> ml</w:t>
            </w:r>
          </w:p>
          <w:p w14:paraId="05F0717C" w14:textId="77777777" w:rsidR="008C199D" w:rsidRPr="004865DF" w:rsidRDefault="00000000" w:rsidP="008C199D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EDTA 6 ml</w:t>
            </w:r>
          </w:p>
          <w:p w14:paraId="743E4FC0" w14:textId="77777777" w:rsidR="008C199D" w:rsidRDefault="00000000" w:rsidP="008C199D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Sitraatti 9 ml</w:t>
            </w:r>
          </w:p>
          <w:p w14:paraId="15867150" w14:textId="77777777" w:rsidR="008C199D" w:rsidRPr="004865DF" w:rsidRDefault="00000000" w:rsidP="008C199D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>
              <w:t xml:space="preserve"> Seerumigeeli 5 ml</w:t>
            </w:r>
          </w:p>
          <w:p w14:paraId="61B5C794" w14:textId="77777777" w:rsidR="008C199D" w:rsidRPr="004865DF" w:rsidRDefault="00000000" w:rsidP="008C199D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Muu, </w:t>
            </w: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  <w:p w14:paraId="15B6577A" w14:textId="77777777" w:rsidR="008C199D" w:rsidRPr="004865DF" w:rsidRDefault="008C199D" w:rsidP="008C199D">
            <w:pPr>
              <w:spacing w:line="120" w:lineRule="exact"/>
            </w:pPr>
          </w:p>
          <w:p w14:paraId="0F46AD94" w14:textId="77777777" w:rsidR="008C199D" w:rsidRPr="004865DF" w:rsidRDefault="00000000" w:rsidP="008C199D">
            <w:pPr>
              <w:spacing w:line="26" w:lineRule="atLeast"/>
            </w:pPr>
            <w:r w:rsidRPr="004865DF">
              <w:t>Tarpeelliset lisätiedot:</w:t>
            </w:r>
          </w:p>
          <w:p w14:paraId="257DBA78" w14:textId="77777777" w:rsidR="008C199D" w:rsidRPr="004865DF" w:rsidRDefault="00000000" w:rsidP="008C199D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</w:t>
            </w:r>
            <w:r w:rsidR="00A63E7A">
              <w:t>perus</w:t>
            </w:r>
            <w:r w:rsidRPr="004865DF">
              <w:t>veriryhmä</w:t>
            </w:r>
          </w:p>
          <w:p w14:paraId="63674DCE" w14:textId="77777777" w:rsidR="008C199D" w:rsidRPr="004865DF" w:rsidRDefault="00000000" w:rsidP="008C199D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ikä </w:t>
            </w:r>
          </w:p>
          <w:p w14:paraId="0D20CB3B" w14:textId="77777777" w:rsidR="008C199D" w:rsidRPr="004865DF" w:rsidRDefault="00000000" w:rsidP="008C199D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sukupuoli</w:t>
            </w:r>
          </w:p>
          <w:p w14:paraId="3E213F6B" w14:textId="77777777" w:rsidR="008C199D" w:rsidRDefault="00000000" w:rsidP="008C199D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</w:t>
            </w:r>
            <w:r w:rsidR="00D95635">
              <w:t>näytteenottoaika ja -paikka</w:t>
            </w:r>
          </w:p>
          <w:p w14:paraId="1C8AD36D" w14:textId="77777777" w:rsidR="008C199D" w:rsidRPr="004865DF" w:rsidRDefault="008C199D" w:rsidP="008C199D">
            <w:pPr>
              <w:spacing w:line="26" w:lineRule="atLeast"/>
            </w:pPr>
          </w:p>
          <w:p w14:paraId="14DDB120" w14:textId="77777777" w:rsidR="008C199D" w:rsidRPr="004865DF" w:rsidRDefault="00000000" w:rsidP="008C199D">
            <w:pPr>
              <w:spacing w:line="26" w:lineRule="atLeast"/>
            </w:pPr>
            <w:r w:rsidRPr="004865DF">
              <w:t>Säilytys:</w:t>
            </w:r>
          </w:p>
          <w:p w14:paraId="17E0D8C4" w14:textId="77777777" w:rsidR="008C199D" w:rsidRPr="004865DF" w:rsidRDefault="00000000" w:rsidP="008C199D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jääkaappi</w:t>
            </w:r>
          </w:p>
          <w:p w14:paraId="27E89D43" w14:textId="77777777" w:rsidR="008C199D" w:rsidRPr="009E66AD" w:rsidRDefault="00000000" w:rsidP="008C199D">
            <w:pPr>
              <w:spacing w:line="312" w:lineRule="auto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huoneenlämpötila</w:t>
            </w:r>
          </w:p>
        </w:tc>
        <w:tc>
          <w:tcPr>
            <w:tcW w:w="1701" w:type="dxa"/>
          </w:tcPr>
          <w:p w14:paraId="21E5E6D0" w14:textId="77777777" w:rsidR="00D36932" w:rsidRDefault="00D36932" w:rsidP="00A71E4C">
            <w:pPr>
              <w:spacing w:line="312" w:lineRule="auto"/>
              <w:jc w:val="center"/>
            </w:pPr>
          </w:p>
          <w:p w14:paraId="0BD47A61" w14:textId="77777777" w:rsidR="00A71E4C" w:rsidRPr="009E66AD" w:rsidRDefault="00000000" w:rsidP="00A71E4C">
            <w:pPr>
              <w:spacing w:line="312" w:lineRule="auto"/>
              <w:jc w:val="center"/>
            </w:pPr>
            <w:r w:rsidRPr="004865DF">
              <w:t>B0008V00</w:t>
            </w:r>
          </w:p>
        </w:tc>
        <w:tc>
          <w:tcPr>
            <w:tcW w:w="2694" w:type="dxa"/>
          </w:tcPr>
          <w:p w14:paraId="71679348" w14:textId="77777777" w:rsidR="00D36932" w:rsidRDefault="00D36932" w:rsidP="008C199D">
            <w:pPr>
              <w:spacing w:line="26" w:lineRule="atLeast"/>
            </w:pPr>
          </w:p>
          <w:p w14:paraId="2D8A2C44" w14:textId="77777777" w:rsidR="008C199D" w:rsidRPr="004865DF" w:rsidRDefault="00000000" w:rsidP="008C199D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</w:t>
            </w:r>
            <w:r>
              <w:t>kylmä</w:t>
            </w:r>
          </w:p>
          <w:p w14:paraId="28D0F0F7" w14:textId="77777777" w:rsidR="008C199D" w:rsidRDefault="00000000" w:rsidP="008C199D">
            <w:pPr>
              <w:spacing w:line="312" w:lineRule="auto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huoneenlämpötila</w:t>
            </w:r>
          </w:p>
          <w:p w14:paraId="72B8F969" w14:textId="77777777" w:rsidR="008C199D" w:rsidRDefault="008C199D" w:rsidP="008C199D">
            <w:pPr>
              <w:spacing w:line="312" w:lineRule="auto"/>
            </w:pPr>
          </w:p>
          <w:p w14:paraId="3D452E80" w14:textId="77777777" w:rsidR="00F56A22" w:rsidRDefault="00000000" w:rsidP="00DB33C6">
            <w:pPr>
              <w:pStyle w:val="Luettelokappale"/>
              <w:numPr>
                <w:ilvl w:val="0"/>
                <w:numId w:val="38"/>
              </w:numPr>
              <w:spacing w:line="312" w:lineRule="auto"/>
              <w:ind w:left="584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 muu putki, t</w:t>
            </w:r>
            <w:r w:rsidRPr="00F56A22">
              <w:rPr>
                <w:sz w:val="16"/>
                <w:szCs w:val="16"/>
              </w:rPr>
              <w:t xml:space="preserve">ilauksen yhteydessä sovittava </w:t>
            </w:r>
            <w:r>
              <w:rPr>
                <w:sz w:val="16"/>
                <w:szCs w:val="16"/>
              </w:rPr>
              <w:t xml:space="preserve">miten asiakas </w:t>
            </w:r>
            <w:r w:rsidRPr="00F56A22">
              <w:rPr>
                <w:sz w:val="16"/>
                <w:szCs w:val="16"/>
              </w:rPr>
              <w:t>toimitta</w:t>
            </w:r>
            <w:r>
              <w:rPr>
                <w:sz w:val="16"/>
                <w:szCs w:val="16"/>
              </w:rPr>
              <w:t>a putket</w:t>
            </w:r>
            <w:r w:rsidRPr="00F56A22">
              <w:rPr>
                <w:sz w:val="16"/>
                <w:szCs w:val="16"/>
              </w:rPr>
              <w:t xml:space="preserve"> Veripalveluun</w:t>
            </w:r>
          </w:p>
          <w:p w14:paraId="2215B9FF" w14:textId="77777777" w:rsidR="008C199D" w:rsidRPr="002709B9" w:rsidRDefault="00000000" w:rsidP="00DB33C6">
            <w:pPr>
              <w:pStyle w:val="Luettelokappale"/>
              <w:numPr>
                <w:ilvl w:val="0"/>
                <w:numId w:val="38"/>
              </w:numPr>
              <w:spacing w:line="312" w:lineRule="auto"/>
              <w:ind w:left="584" w:hanging="357"/>
              <w:rPr>
                <w:sz w:val="16"/>
                <w:szCs w:val="16"/>
              </w:rPr>
            </w:pPr>
            <w:r w:rsidRPr="002709B9">
              <w:rPr>
                <w:sz w:val="16"/>
                <w:szCs w:val="16"/>
              </w:rPr>
              <w:t>Asiakas toimittaa itse kylmäkuljetukseen tarvittavan materiaalin verenluovutu</w:t>
            </w:r>
            <w:r w:rsidR="00102F56">
              <w:rPr>
                <w:sz w:val="16"/>
                <w:szCs w:val="16"/>
              </w:rPr>
              <w:t>ksen</w:t>
            </w:r>
            <w:r w:rsidR="00606836">
              <w:rPr>
                <w:sz w:val="16"/>
                <w:szCs w:val="16"/>
              </w:rPr>
              <w:t xml:space="preserve"> </w:t>
            </w:r>
            <w:r w:rsidRPr="002709B9">
              <w:rPr>
                <w:sz w:val="16"/>
                <w:szCs w:val="16"/>
              </w:rPr>
              <w:t>toimipisteeseen.</w:t>
            </w:r>
          </w:p>
          <w:p w14:paraId="368D28C7" w14:textId="77777777" w:rsidR="00A71E4C" w:rsidRPr="004865DF" w:rsidRDefault="00000000" w:rsidP="00DB33C6">
            <w:pPr>
              <w:pStyle w:val="Luettelokappale"/>
              <w:numPr>
                <w:ilvl w:val="0"/>
                <w:numId w:val="38"/>
              </w:numPr>
              <w:spacing w:line="312" w:lineRule="auto"/>
              <w:ind w:left="584" w:hanging="357"/>
            </w:pPr>
            <w:r w:rsidRPr="002709B9">
              <w:rPr>
                <w:sz w:val="16"/>
                <w:szCs w:val="16"/>
              </w:rPr>
              <w:t>Asiakas noutaa itse näytteensä verenluovutu</w:t>
            </w:r>
            <w:r w:rsidR="00102F56">
              <w:rPr>
                <w:sz w:val="16"/>
                <w:szCs w:val="16"/>
              </w:rPr>
              <w:t>ksen</w:t>
            </w:r>
            <w:r w:rsidRPr="002709B9">
              <w:rPr>
                <w:sz w:val="16"/>
                <w:szCs w:val="16"/>
              </w:rPr>
              <w:t xml:space="preserve"> </w:t>
            </w:r>
            <w:r w:rsidRPr="00E21979">
              <w:rPr>
                <w:sz w:val="16"/>
                <w:szCs w:val="16"/>
              </w:rPr>
              <w:t>toimipisteestä</w:t>
            </w:r>
            <w:r w:rsidR="00E21979">
              <w:rPr>
                <w:sz w:val="16"/>
                <w:szCs w:val="16"/>
              </w:rPr>
              <w:t xml:space="preserve"> (jos toisin ei ole sovittu).</w:t>
            </w:r>
          </w:p>
        </w:tc>
        <w:tc>
          <w:tcPr>
            <w:tcW w:w="992" w:type="dxa"/>
          </w:tcPr>
          <w:p w14:paraId="60623C86" w14:textId="77777777" w:rsidR="001C59D6" w:rsidRDefault="001C59D6" w:rsidP="00A71E4C">
            <w:pPr>
              <w:tabs>
                <w:tab w:val="center" w:pos="426"/>
              </w:tabs>
              <w:spacing w:line="312" w:lineRule="auto"/>
            </w:pPr>
          </w:p>
          <w:p w14:paraId="33B8BF8A" w14:textId="77777777" w:rsidR="00A71E4C" w:rsidRPr="004865DF" w:rsidRDefault="00000000" w:rsidP="00A71E4C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1D1CE3" w14:paraId="7F18C5C8" w14:textId="77777777" w:rsidTr="00860AE9">
        <w:trPr>
          <w:cantSplit/>
          <w:trHeight w:val="380"/>
        </w:trPr>
        <w:tc>
          <w:tcPr>
            <w:tcW w:w="9993" w:type="dxa"/>
            <w:gridSpan w:val="5"/>
            <w:shd w:val="clear" w:color="auto" w:fill="D9D9D9" w:themeFill="background1" w:themeFillShade="D9"/>
          </w:tcPr>
          <w:p w14:paraId="723BE6F9" w14:textId="77777777" w:rsidR="000618D2" w:rsidRPr="004865DF" w:rsidRDefault="00000000" w:rsidP="00A71E4C">
            <w:pPr>
              <w:tabs>
                <w:tab w:val="center" w:pos="426"/>
              </w:tabs>
              <w:spacing w:line="312" w:lineRule="auto"/>
            </w:pPr>
            <w:r w:rsidRPr="004865DF">
              <w:rPr>
                <w:b/>
              </w:rPr>
              <w:t>Välivalmisteet</w:t>
            </w:r>
          </w:p>
        </w:tc>
      </w:tr>
      <w:tr w:rsidR="001D1CE3" w14:paraId="6A261EE8" w14:textId="77777777" w:rsidTr="00EF3FF9">
        <w:trPr>
          <w:cantSplit/>
          <w:trHeight w:val="380"/>
        </w:trPr>
        <w:tc>
          <w:tcPr>
            <w:tcW w:w="4606" w:type="dxa"/>
            <w:gridSpan w:val="2"/>
          </w:tcPr>
          <w:p w14:paraId="74687613" w14:textId="77777777" w:rsidR="001C59D6" w:rsidRDefault="001C59D6" w:rsidP="006D69C5">
            <w:pPr>
              <w:spacing w:line="312" w:lineRule="auto"/>
            </w:pPr>
            <w:bookmarkStart w:id="8" w:name="_Hlk162514020"/>
          </w:p>
          <w:p w14:paraId="6686B0CF" w14:textId="77777777" w:rsidR="006D69C5" w:rsidRDefault="00000000" w:rsidP="006D69C5">
            <w:pPr>
              <w:spacing w:line="312" w:lineRule="auto"/>
            </w:pPr>
            <w:r w:rsidRPr="004865DF">
              <w:t>BC</w:t>
            </w:r>
            <w:r w:rsidR="00BD27FE">
              <w:t>,</w:t>
            </w:r>
            <w:r w:rsidRPr="004865DF">
              <w:t xml:space="preserve"> 1 yks., ei potilaskäyt</w:t>
            </w:r>
            <w:r>
              <w:t>töön (n. 55 ml)</w:t>
            </w:r>
            <w:r w:rsidR="00770A0E">
              <w:t xml:space="preserve"> </w:t>
            </w:r>
          </w:p>
          <w:p w14:paraId="5839E36B" w14:textId="77777777" w:rsidR="00F4513F" w:rsidRDefault="00000000" w:rsidP="006D69C5">
            <w:pPr>
              <w:spacing w:line="312" w:lineRule="auto"/>
            </w:pPr>
            <w:r>
              <w:t>-toimitus luovutusta seuraavana päivänä saatavuuden mukaan aikaisintaan klo 12:30, veriryhmä määräytyy saatavuuden mukaan.</w:t>
            </w:r>
          </w:p>
          <w:p w14:paraId="3FD66121" w14:textId="77777777" w:rsidR="001C59D6" w:rsidRDefault="001C59D6" w:rsidP="006D69C5">
            <w:pPr>
              <w:spacing w:line="312" w:lineRule="auto"/>
            </w:pPr>
          </w:p>
          <w:p w14:paraId="1E58FFFD" w14:textId="77777777" w:rsidR="00465354" w:rsidRPr="00062ACA" w:rsidRDefault="00000000" w:rsidP="00F4513F">
            <w:pPr>
              <w:spacing w:line="312" w:lineRule="auto"/>
            </w:pPr>
            <w:r>
              <w:t>LRS (Leucoreduction System) kammio (</w:t>
            </w:r>
            <w:r w:rsidR="00CD0271">
              <w:t>leucocyte filter</w:t>
            </w:r>
            <w:r>
              <w:t xml:space="preserve">) </w:t>
            </w:r>
            <w:bookmarkEnd w:id="8"/>
          </w:p>
        </w:tc>
        <w:tc>
          <w:tcPr>
            <w:tcW w:w="1701" w:type="dxa"/>
          </w:tcPr>
          <w:p w14:paraId="57614DF2" w14:textId="77777777" w:rsidR="00700081" w:rsidRDefault="00700081" w:rsidP="00700081">
            <w:pPr>
              <w:spacing w:line="312" w:lineRule="auto"/>
              <w:jc w:val="center"/>
            </w:pPr>
          </w:p>
          <w:p w14:paraId="4AF8303A" w14:textId="77777777" w:rsidR="00700081" w:rsidRDefault="00000000" w:rsidP="00700081">
            <w:pPr>
              <w:spacing w:line="312" w:lineRule="auto"/>
              <w:jc w:val="center"/>
            </w:pPr>
            <w:bookmarkStart w:id="9" w:name="_Hlk162514070"/>
            <w:r w:rsidRPr="00EB140A">
              <w:t>E3818V00</w:t>
            </w:r>
          </w:p>
          <w:bookmarkEnd w:id="9"/>
          <w:p w14:paraId="2E5F0FD1" w14:textId="77777777" w:rsidR="00700081" w:rsidRDefault="00700081" w:rsidP="00700081">
            <w:pPr>
              <w:spacing w:line="312" w:lineRule="auto"/>
              <w:jc w:val="center"/>
            </w:pPr>
          </w:p>
          <w:p w14:paraId="0FEE8A3D" w14:textId="77777777" w:rsidR="008C199D" w:rsidRDefault="008C199D" w:rsidP="00700081">
            <w:pPr>
              <w:spacing w:line="312" w:lineRule="auto"/>
              <w:jc w:val="center"/>
            </w:pPr>
          </w:p>
          <w:p w14:paraId="4D39FA4F" w14:textId="77777777" w:rsidR="008C199D" w:rsidRDefault="008C199D" w:rsidP="00700081">
            <w:pPr>
              <w:spacing w:line="312" w:lineRule="auto"/>
              <w:jc w:val="center"/>
            </w:pPr>
          </w:p>
          <w:p w14:paraId="444492B9" w14:textId="77777777" w:rsidR="008C199D" w:rsidRDefault="008C199D" w:rsidP="00700081">
            <w:pPr>
              <w:spacing w:line="312" w:lineRule="auto"/>
              <w:jc w:val="center"/>
            </w:pPr>
          </w:p>
          <w:p w14:paraId="15BD9DE0" w14:textId="77777777" w:rsidR="008C199D" w:rsidRDefault="008C199D" w:rsidP="00700081">
            <w:pPr>
              <w:spacing w:line="312" w:lineRule="auto"/>
              <w:jc w:val="center"/>
            </w:pPr>
          </w:p>
          <w:p w14:paraId="265E459C" w14:textId="77777777" w:rsidR="00700081" w:rsidRDefault="00000000" w:rsidP="001C59D6">
            <w:pPr>
              <w:spacing w:line="312" w:lineRule="auto"/>
              <w:jc w:val="center"/>
            </w:pPr>
            <w:r w:rsidRPr="004A60A9">
              <w:t>A0103V00</w:t>
            </w:r>
          </w:p>
          <w:p w14:paraId="09A14419" w14:textId="77777777" w:rsidR="00465354" w:rsidRDefault="00465354" w:rsidP="00062ACA">
            <w:pPr>
              <w:spacing w:line="312" w:lineRule="auto"/>
            </w:pPr>
          </w:p>
          <w:p w14:paraId="0ABE1F12" w14:textId="77777777" w:rsidR="00465354" w:rsidRPr="009E66AD" w:rsidRDefault="00000000" w:rsidP="00465354">
            <w:pPr>
              <w:spacing w:line="312" w:lineRule="auto"/>
            </w:pPr>
            <w:r>
              <w:t xml:space="preserve">   </w:t>
            </w:r>
          </w:p>
        </w:tc>
        <w:tc>
          <w:tcPr>
            <w:tcW w:w="2694" w:type="dxa"/>
          </w:tcPr>
          <w:p w14:paraId="3ABA9A8E" w14:textId="77777777" w:rsidR="00700081" w:rsidRDefault="00700081" w:rsidP="00700081">
            <w:pPr>
              <w:spacing w:line="312" w:lineRule="auto"/>
              <w:jc w:val="center"/>
            </w:pPr>
          </w:p>
          <w:p w14:paraId="23C80916" w14:textId="77777777" w:rsidR="00700081" w:rsidRDefault="00000000" w:rsidP="00700081">
            <w:pPr>
              <w:spacing w:line="312" w:lineRule="auto"/>
              <w:jc w:val="center"/>
            </w:pPr>
            <w:r>
              <w:t>luovutusta seuraavana päivänä, iltapäivä</w:t>
            </w:r>
          </w:p>
          <w:p w14:paraId="4C11601E" w14:textId="77777777" w:rsidR="00700081" w:rsidRDefault="00700081" w:rsidP="00700081">
            <w:pPr>
              <w:spacing w:line="312" w:lineRule="auto"/>
              <w:jc w:val="center"/>
            </w:pPr>
          </w:p>
          <w:p w14:paraId="51A1318B" w14:textId="77777777" w:rsidR="008C199D" w:rsidRDefault="008C199D" w:rsidP="00700081">
            <w:pPr>
              <w:spacing w:line="312" w:lineRule="auto"/>
              <w:jc w:val="center"/>
            </w:pPr>
          </w:p>
          <w:p w14:paraId="2FF688C0" w14:textId="77777777" w:rsidR="008C199D" w:rsidRDefault="008C199D" w:rsidP="00700081">
            <w:pPr>
              <w:spacing w:line="312" w:lineRule="auto"/>
              <w:jc w:val="center"/>
            </w:pPr>
          </w:p>
          <w:p w14:paraId="1FE8ECC4" w14:textId="77777777" w:rsidR="008C199D" w:rsidRDefault="008C199D" w:rsidP="00700081">
            <w:pPr>
              <w:spacing w:line="312" w:lineRule="auto"/>
              <w:jc w:val="center"/>
            </w:pPr>
          </w:p>
          <w:p w14:paraId="45CFEBD3" w14:textId="77777777" w:rsidR="0060347D" w:rsidRDefault="00000000" w:rsidP="0060347D">
            <w:pPr>
              <w:spacing w:line="312" w:lineRule="auto"/>
              <w:jc w:val="center"/>
            </w:pPr>
            <w:r>
              <w:t>luovutusta seuraavana päivänä, iltapäivä</w:t>
            </w:r>
          </w:p>
          <w:p w14:paraId="5496E893" w14:textId="77777777" w:rsidR="0060347D" w:rsidRDefault="0060347D" w:rsidP="0060347D">
            <w:pPr>
              <w:spacing w:line="312" w:lineRule="auto"/>
              <w:jc w:val="center"/>
            </w:pPr>
          </w:p>
          <w:p w14:paraId="3C6530F6" w14:textId="77777777" w:rsidR="0060347D" w:rsidRDefault="0060347D" w:rsidP="0060347D">
            <w:pPr>
              <w:spacing w:line="312" w:lineRule="auto"/>
              <w:jc w:val="center"/>
            </w:pPr>
          </w:p>
          <w:p w14:paraId="111413E1" w14:textId="77777777" w:rsidR="0060347D" w:rsidRDefault="0060347D" w:rsidP="0060347D">
            <w:pPr>
              <w:spacing w:line="312" w:lineRule="auto"/>
              <w:jc w:val="center"/>
            </w:pPr>
          </w:p>
          <w:p w14:paraId="4A4B4F4B" w14:textId="77777777" w:rsidR="0060347D" w:rsidRDefault="0060347D" w:rsidP="0060347D">
            <w:pPr>
              <w:spacing w:line="312" w:lineRule="auto"/>
              <w:jc w:val="center"/>
            </w:pPr>
          </w:p>
          <w:p w14:paraId="462DBEB2" w14:textId="77777777" w:rsidR="008C199D" w:rsidRDefault="008C199D" w:rsidP="00700081">
            <w:pPr>
              <w:spacing w:line="312" w:lineRule="auto"/>
              <w:jc w:val="center"/>
            </w:pPr>
          </w:p>
          <w:p w14:paraId="63F99352" w14:textId="77777777" w:rsidR="00465354" w:rsidRDefault="00465354" w:rsidP="00062ACA">
            <w:pPr>
              <w:spacing w:line="312" w:lineRule="auto"/>
            </w:pPr>
          </w:p>
          <w:p w14:paraId="789596C3" w14:textId="77777777" w:rsidR="00465354" w:rsidRPr="004865DF" w:rsidRDefault="00465354" w:rsidP="00465354">
            <w:pPr>
              <w:spacing w:line="312" w:lineRule="auto"/>
            </w:pPr>
          </w:p>
        </w:tc>
        <w:tc>
          <w:tcPr>
            <w:tcW w:w="992" w:type="dxa"/>
          </w:tcPr>
          <w:p w14:paraId="1DC5BF36" w14:textId="77777777" w:rsidR="00700081" w:rsidRDefault="00700081" w:rsidP="00700081">
            <w:pPr>
              <w:tabs>
                <w:tab w:val="center" w:pos="426"/>
              </w:tabs>
              <w:spacing w:line="312" w:lineRule="auto"/>
            </w:pPr>
          </w:p>
          <w:p w14:paraId="46454492" w14:textId="77777777" w:rsidR="00700081" w:rsidRDefault="00000000" w:rsidP="00700081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  <w:p w14:paraId="6A647997" w14:textId="77777777" w:rsidR="00700081" w:rsidRDefault="00700081" w:rsidP="00700081">
            <w:pPr>
              <w:tabs>
                <w:tab w:val="center" w:pos="426"/>
              </w:tabs>
              <w:spacing w:line="312" w:lineRule="auto"/>
            </w:pPr>
          </w:p>
          <w:p w14:paraId="2B998CEB" w14:textId="77777777" w:rsidR="008C199D" w:rsidRDefault="008C199D" w:rsidP="00700081">
            <w:pPr>
              <w:tabs>
                <w:tab w:val="center" w:pos="426"/>
              </w:tabs>
              <w:spacing w:line="312" w:lineRule="auto"/>
            </w:pPr>
          </w:p>
          <w:p w14:paraId="3CBFDEE6" w14:textId="77777777" w:rsidR="008C199D" w:rsidRDefault="008C199D" w:rsidP="00700081">
            <w:pPr>
              <w:tabs>
                <w:tab w:val="center" w:pos="426"/>
              </w:tabs>
              <w:spacing w:line="312" w:lineRule="auto"/>
            </w:pPr>
          </w:p>
          <w:p w14:paraId="27D6FAFE" w14:textId="77777777" w:rsidR="008C199D" w:rsidRDefault="008C199D" w:rsidP="00700081">
            <w:pPr>
              <w:tabs>
                <w:tab w:val="center" w:pos="426"/>
              </w:tabs>
              <w:spacing w:line="312" w:lineRule="auto"/>
            </w:pPr>
          </w:p>
          <w:p w14:paraId="7D67A927" w14:textId="77777777" w:rsidR="008C199D" w:rsidRDefault="008C199D" w:rsidP="00700081">
            <w:pPr>
              <w:tabs>
                <w:tab w:val="center" w:pos="426"/>
              </w:tabs>
              <w:spacing w:line="312" w:lineRule="auto"/>
            </w:pPr>
          </w:p>
          <w:p w14:paraId="0CD136EE" w14:textId="77777777" w:rsidR="00700081" w:rsidRDefault="00000000" w:rsidP="00700081">
            <w:pPr>
              <w:tabs>
                <w:tab w:val="center" w:pos="426"/>
              </w:tabs>
              <w:spacing w:line="312" w:lineRule="auto"/>
            </w:pPr>
            <w: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10" w:name="Teksti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51350261" w14:textId="77777777" w:rsidR="00465354" w:rsidRDefault="00465354" w:rsidP="00700081">
            <w:pPr>
              <w:tabs>
                <w:tab w:val="center" w:pos="426"/>
              </w:tabs>
              <w:spacing w:line="312" w:lineRule="auto"/>
            </w:pPr>
          </w:p>
          <w:p w14:paraId="79A92CBC" w14:textId="77777777" w:rsidR="00465354" w:rsidRPr="004865DF" w:rsidRDefault="00465354" w:rsidP="00700081">
            <w:pPr>
              <w:tabs>
                <w:tab w:val="center" w:pos="426"/>
              </w:tabs>
              <w:spacing w:line="312" w:lineRule="auto"/>
            </w:pPr>
          </w:p>
        </w:tc>
      </w:tr>
      <w:tr w:rsidR="001D1CE3" w14:paraId="6DFEC73D" w14:textId="77777777" w:rsidTr="00860AE9">
        <w:trPr>
          <w:cantSplit/>
          <w:trHeight w:val="380"/>
        </w:trPr>
        <w:tc>
          <w:tcPr>
            <w:tcW w:w="9993" w:type="dxa"/>
            <w:gridSpan w:val="5"/>
            <w:shd w:val="clear" w:color="auto" w:fill="D9D9D9" w:themeFill="background1" w:themeFillShade="D9"/>
          </w:tcPr>
          <w:p w14:paraId="537C98CD" w14:textId="77777777" w:rsidR="000618D2" w:rsidRPr="004865DF" w:rsidRDefault="00000000" w:rsidP="00700081">
            <w:pPr>
              <w:tabs>
                <w:tab w:val="center" w:pos="426"/>
              </w:tabs>
              <w:spacing w:line="312" w:lineRule="auto"/>
            </w:pPr>
            <w:r w:rsidRPr="004865DF">
              <w:rPr>
                <w:b/>
              </w:rPr>
              <w:lastRenderedPageBreak/>
              <w:t>Punasoluvalmisteet</w:t>
            </w:r>
          </w:p>
        </w:tc>
      </w:tr>
      <w:tr w:rsidR="001D1CE3" w14:paraId="0451A388" w14:textId="77777777" w:rsidTr="00EF3FF9">
        <w:trPr>
          <w:cantSplit/>
          <w:trHeight w:val="380"/>
        </w:trPr>
        <w:tc>
          <w:tcPr>
            <w:tcW w:w="4606" w:type="dxa"/>
            <w:gridSpan w:val="2"/>
          </w:tcPr>
          <w:p w14:paraId="622E5609" w14:textId="77777777" w:rsidR="00BD27FE" w:rsidRDefault="00BD27FE" w:rsidP="00700081">
            <w:pPr>
              <w:spacing w:line="312" w:lineRule="auto"/>
            </w:pPr>
          </w:p>
          <w:p w14:paraId="26A7803F" w14:textId="77777777" w:rsidR="00700081" w:rsidRDefault="00000000" w:rsidP="00700081">
            <w:pPr>
              <w:spacing w:line="312" w:lineRule="auto"/>
            </w:pPr>
            <w:r w:rsidRPr="00506BD0">
              <w:t>PSVSEIPOT, Punasolut valkosoluton, ei potilaskäyttöön</w:t>
            </w:r>
            <w:r>
              <w:t xml:space="preserve"> </w:t>
            </w:r>
            <w:r w:rsidR="00937C25">
              <w:t>(260 ml)</w:t>
            </w:r>
          </w:p>
          <w:p w14:paraId="02EFB6B9" w14:textId="77777777" w:rsidR="006D69C5" w:rsidRDefault="00000000" w:rsidP="006D69C5">
            <w:pPr>
              <w:spacing w:line="312" w:lineRule="auto"/>
            </w:pPr>
            <w:r>
              <w:t>-vanhentumassa olevia</w:t>
            </w:r>
          </w:p>
          <w:p w14:paraId="414195C6" w14:textId="77777777" w:rsidR="006D69C5" w:rsidRPr="004865DF" w:rsidRDefault="00000000" w:rsidP="006D69C5">
            <w:pPr>
              <w:spacing w:line="312" w:lineRule="auto"/>
              <w:rPr>
                <w:b/>
              </w:rPr>
            </w:pPr>
            <w:r>
              <w:t>-veriryhmä määräytyy saatavuuden mukaan</w:t>
            </w:r>
          </w:p>
        </w:tc>
        <w:tc>
          <w:tcPr>
            <w:tcW w:w="1701" w:type="dxa"/>
          </w:tcPr>
          <w:p w14:paraId="0C1B9A1D" w14:textId="77777777" w:rsidR="00F648CF" w:rsidRDefault="00F648CF" w:rsidP="00700081">
            <w:pPr>
              <w:spacing w:line="312" w:lineRule="auto"/>
              <w:jc w:val="center"/>
            </w:pPr>
          </w:p>
          <w:p w14:paraId="19F3F21A" w14:textId="77777777" w:rsidR="00700081" w:rsidRPr="009E66AD" w:rsidRDefault="00000000" w:rsidP="00700081">
            <w:pPr>
              <w:spacing w:line="312" w:lineRule="auto"/>
              <w:jc w:val="center"/>
            </w:pPr>
            <w:r w:rsidRPr="004865DF">
              <w:t>A0078V00</w:t>
            </w:r>
          </w:p>
        </w:tc>
        <w:tc>
          <w:tcPr>
            <w:tcW w:w="2694" w:type="dxa"/>
          </w:tcPr>
          <w:p w14:paraId="3E9B7F53" w14:textId="77777777" w:rsidR="00AD2535" w:rsidRDefault="00AD2535" w:rsidP="00700081">
            <w:pPr>
              <w:spacing w:line="312" w:lineRule="auto"/>
            </w:pPr>
          </w:p>
          <w:p w14:paraId="6E706F9D" w14:textId="77777777" w:rsidR="00700081" w:rsidRPr="004865DF" w:rsidRDefault="00000000" w:rsidP="00700081">
            <w:pPr>
              <w:spacing w:line="312" w:lineRule="auto"/>
            </w:pPr>
            <w:r w:rsidRPr="004865DF">
              <w:t>varastotilanteen</w:t>
            </w:r>
            <w:r w:rsidR="006D69C5">
              <w:t xml:space="preserve"> ja saatavuuden</w:t>
            </w:r>
            <w:r w:rsidRPr="004865DF">
              <w:t xml:space="preserve"> mukaan</w:t>
            </w:r>
          </w:p>
        </w:tc>
        <w:tc>
          <w:tcPr>
            <w:tcW w:w="992" w:type="dxa"/>
          </w:tcPr>
          <w:p w14:paraId="6A76B96B" w14:textId="77777777" w:rsidR="001C59D6" w:rsidRDefault="001C59D6" w:rsidP="00700081">
            <w:pPr>
              <w:tabs>
                <w:tab w:val="center" w:pos="426"/>
              </w:tabs>
              <w:spacing w:line="312" w:lineRule="auto"/>
            </w:pPr>
          </w:p>
          <w:p w14:paraId="67B4208D" w14:textId="77777777" w:rsidR="00700081" w:rsidRPr="004865DF" w:rsidRDefault="00000000" w:rsidP="00700081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1D1CE3" w14:paraId="2766DA15" w14:textId="77777777" w:rsidTr="00860AE9">
        <w:trPr>
          <w:cantSplit/>
          <w:trHeight w:val="380"/>
        </w:trPr>
        <w:tc>
          <w:tcPr>
            <w:tcW w:w="9993" w:type="dxa"/>
            <w:gridSpan w:val="5"/>
            <w:shd w:val="clear" w:color="auto" w:fill="D9D9D9" w:themeFill="background1" w:themeFillShade="D9"/>
          </w:tcPr>
          <w:p w14:paraId="4AFB57DF" w14:textId="77777777" w:rsidR="000618D2" w:rsidRPr="004865DF" w:rsidRDefault="00000000" w:rsidP="00700081">
            <w:pPr>
              <w:tabs>
                <w:tab w:val="center" w:pos="426"/>
              </w:tabs>
              <w:spacing w:line="312" w:lineRule="auto"/>
            </w:pPr>
            <w:r w:rsidRPr="004865DF">
              <w:rPr>
                <w:b/>
              </w:rPr>
              <w:t>Trombosyyttivalmisteet</w:t>
            </w:r>
          </w:p>
        </w:tc>
      </w:tr>
      <w:tr w:rsidR="001D1CE3" w14:paraId="78E8066D" w14:textId="77777777" w:rsidTr="00EF3FF9">
        <w:trPr>
          <w:cantSplit/>
          <w:trHeight w:val="380"/>
        </w:trPr>
        <w:tc>
          <w:tcPr>
            <w:tcW w:w="4606" w:type="dxa"/>
            <w:gridSpan w:val="2"/>
          </w:tcPr>
          <w:p w14:paraId="2FC929D4" w14:textId="77777777" w:rsidR="00BD27FE" w:rsidRDefault="00BD27FE" w:rsidP="00700081">
            <w:pPr>
              <w:spacing w:line="312" w:lineRule="auto"/>
            </w:pPr>
          </w:p>
          <w:p w14:paraId="53566775" w14:textId="77777777" w:rsidR="00700081" w:rsidRDefault="00000000" w:rsidP="00700081">
            <w:pPr>
              <w:spacing w:line="312" w:lineRule="auto"/>
            </w:pPr>
            <w:r w:rsidRPr="00506BD0">
              <w:t>TRVSBVANH, Trombosyytit valkosoluton, ei potilaskäyttöön</w:t>
            </w:r>
            <w:r>
              <w:t xml:space="preserve"> </w:t>
            </w:r>
            <w:r w:rsidR="00937C25">
              <w:t>(</w:t>
            </w:r>
            <w:r w:rsidR="00770A0E">
              <w:t>190–210</w:t>
            </w:r>
            <w:r w:rsidR="00937C25">
              <w:t xml:space="preserve"> ml)</w:t>
            </w:r>
          </w:p>
          <w:p w14:paraId="34CBCB3F" w14:textId="77777777" w:rsidR="006D74DC" w:rsidRDefault="00000000" w:rsidP="006D74DC">
            <w:pPr>
              <w:spacing w:line="312" w:lineRule="auto"/>
            </w:pPr>
            <w:r>
              <w:t>-vanhentumassa olevia</w:t>
            </w:r>
          </w:p>
          <w:p w14:paraId="0940FE44" w14:textId="77777777" w:rsidR="006D74DC" w:rsidRPr="009E66AD" w:rsidRDefault="00000000" w:rsidP="006D74DC">
            <w:pPr>
              <w:spacing w:line="312" w:lineRule="auto"/>
            </w:pPr>
            <w:r>
              <w:t>-veriryhmä määräytyy saatavuuden mukaan</w:t>
            </w:r>
          </w:p>
        </w:tc>
        <w:tc>
          <w:tcPr>
            <w:tcW w:w="1701" w:type="dxa"/>
          </w:tcPr>
          <w:p w14:paraId="1D672A08" w14:textId="77777777" w:rsidR="00F648CF" w:rsidRDefault="00F648CF" w:rsidP="00700081">
            <w:pPr>
              <w:spacing w:line="312" w:lineRule="auto"/>
              <w:jc w:val="center"/>
            </w:pPr>
          </w:p>
          <w:p w14:paraId="19C438A5" w14:textId="77777777" w:rsidR="00700081" w:rsidRPr="009E66AD" w:rsidRDefault="00000000" w:rsidP="00700081">
            <w:pPr>
              <w:spacing w:line="312" w:lineRule="auto"/>
              <w:jc w:val="center"/>
            </w:pPr>
            <w:r w:rsidRPr="00184B6A">
              <w:t>A0114V00</w:t>
            </w:r>
          </w:p>
        </w:tc>
        <w:tc>
          <w:tcPr>
            <w:tcW w:w="2694" w:type="dxa"/>
          </w:tcPr>
          <w:p w14:paraId="17BDCD36" w14:textId="77777777" w:rsidR="00AD2535" w:rsidRDefault="00AD2535" w:rsidP="00700081">
            <w:pPr>
              <w:spacing w:line="312" w:lineRule="auto"/>
            </w:pPr>
          </w:p>
          <w:p w14:paraId="67765E17" w14:textId="77777777" w:rsidR="00700081" w:rsidRPr="004865DF" w:rsidRDefault="00000000" w:rsidP="00700081">
            <w:pPr>
              <w:spacing w:line="312" w:lineRule="auto"/>
            </w:pPr>
            <w:r w:rsidRPr="004865DF">
              <w:t xml:space="preserve">varastotilanteen </w:t>
            </w:r>
            <w:r w:rsidR="006D74DC">
              <w:t xml:space="preserve">ja saatavuuden </w:t>
            </w:r>
            <w:r w:rsidRPr="004865DF">
              <w:t>mukaan</w:t>
            </w:r>
          </w:p>
        </w:tc>
        <w:tc>
          <w:tcPr>
            <w:tcW w:w="992" w:type="dxa"/>
          </w:tcPr>
          <w:p w14:paraId="43049184" w14:textId="77777777" w:rsidR="001C59D6" w:rsidRDefault="001C59D6" w:rsidP="00700081">
            <w:pPr>
              <w:tabs>
                <w:tab w:val="center" w:pos="426"/>
              </w:tabs>
              <w:spacing w:line="312" w:lineRule="auto"/>
            </w:pPr>
          </w:p>
          <w:p w14:paraId="214F43C8" w14:textId="77777777" w:rsidR="00700081" w:rsidRPr="004865DF" w:rsidRDefault="00000000" w:rsidP="00700081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1D1CE3" w14:paraId="40C1AEA1" w14:textId="77777777" w:rsidTr="00EF3FF9">
        <w:trPr>
          <w:cantSplit/>
          <w:trHeight w:val="380"/>
        </w:trPr>
        <w:tc>
          <w:tcPr>
            <w:tcW w:w="4606" w:type="dxa"/>
            <w:gridSpan w:val="2"/>
          </w:tcPr>
          <w:p w14:paraId="784B7B54" w14:textId="77777777" w:rsidR="005168E0" w:rsidRPr="00F539E5" w:rsidRDefault="005168E0" w:rsidP="00700081">
            <w:pPr>
              <w:spacing w:line="312" w:lineRule="auto"/>
            </w:pPr>
          </w:p>
          <w:p w14:paraId="02C74FEA" w14:textId="77777777" w:rsidR="00D5247A" w:rsidRPr="00F539E5" w:rsidRDefault="00000000" w:rsidP="00700081">
            <w:pPr>
              <w:spacing w:line="312" w:lineRule="auto"/>
            </w:pPr>
            <w:r w:rsidRPr="00F539E5">
              <w:t>TRFPANEELI, Trombosyytit, afereesillä kerätty, valkosoluton, HPA, paneelisoluiksi</w:t>
            </w:r>
          </w:p>
          <w:p w14:paraId="33516401" w14:textId="77777777" w:rsidR="00D5247A" w:rsidRPr="00F539E5" w:rsidRDefault="00000000" w:rsidP="00700081">
            <w:pPr>
              <w:spacing w:line="312" w:lineRule="auto"/>
            </w:pPr>
            <w:r w:rsidRPr="00F539E5">
              <w:t>-laboratorion kontrollisoluiksi</w:t>
            </w:r>
          </w:p>
        </w:tc>
        <w:tc>
          <w:tcPr>
            <w:tcW w:w="1701" w:type="dxa"/>
          </w:tcPr>
          <w:p w14:paraId="54764358" w14:textId="77777777" w:rsidR="005168E0" w:rsidRPr="00F539E5" w:rsidRDefault="005168E0" w:rsidP="00700081">
            <w:pPr>
              <w:spacing w:line="312" w:lineRule="auto"/>
              <w:jc w:val="center"/>
            </w:pPr>
          </w:p>
          <w:p w14:paraId="580274AA" w14:textId="77777777" w:rsidR="00D5247A" w:rsidRPr="00F539E5" w:rsidRDefault="00000000" w:rsidP="00700081">
            <w:pPr>
              <w:spacing w:line="312" w:lineRule="auto"/>
              <w:jc w:val="center"/>
            </w:pPr>
            <w:r w:rsidRPr="00F539E5">
              <w:t>A0111V00</w:t>
            </w:r>
          </w:p>
        </w:tc>
        <w:tc>
          <w:tcPr>
            <w:tcW w:w="2694" w:type="dxa"/>
          </w:tcPr>
          <w:p w14:paraId="71427499" w14:textId="77777777" w:rsidR="005168E0" w:rsidRPr="00F539E5" w:rsidRDefault="005168E0" w:rsidP="00700081">
            <w:pPr>
              <w:spacing w:line="312" w:lineRule="auto"/>
            </w:pPr>
          </w:p>
          <w:p w14:paraId="1D7FFF6E" w14:textId="77777777" w:rsidR="00D5247A" w:rsidRPr="00F539E5" w:rsidRDefault="00000000" w:rsidP="00700081">
            <w:pPr>
              <w:spacing w:line="312" w:lineRule="auto"/>
            </w:pPr>
            <w:r w:rsidRPr="00F539E5">
              <w:t>toimituksesta sovittava tarkemmin erillisessä sähköpostissa</w:t>
            </w:r>
          </w:p>
        </w:tc>
        <w:tc>
          <w:tcPr>
            <w:tcW w:w="992" w:type="dxa"/>
          </w:tcPr>
          <w:p w14:paraId="5276DD86" w14:textId="77777777" w:rsidR="005168E0" w:rsidRPr="00F539E5" w:rsidRDefault="005168E0" w:rsidP="00700081">
            <w:pPr>
              <w:tabs>
                <w:tab w:val="center" w:pos="426"/>
              </w:tabs>
              <w:spacing w:line="312" w:lineRule="auto"/>
            </w:pPr>
          </w:p>
          <w:p w14:paraId="351D5138" w14:textId="77777777" w:rsidR="00D5247A" w:rsidRPr="00F539E5" w:rsidRDefault="00000000" w:rsidP="00700081">
            <w:pPr>
              <w:tabs>
                <w:tab w:val="center" w:pos="426"/>
              </w:tabs>
              <w:spacing w:line="312" w:lineRule="auto"/>
            </w:pPr>
            <w:r w:rsidRPr="00F539E5"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 w:rsidRPr="00F539E5">
              <w:instrText xml:space="preserve"> FORMTEXT </w:instrText>
            </w:r>
            <w:r w:rsidRPr="00F539E5">
              <w:fldChar w:fldCharType="separate"/>
            </w:r>
            <w:r w:rsidRPr="00F539E5">
              <w:rPr>
                <w:noProof/>
              </w:rPr>
              <w:t> </w:t>
            </w:r>
            <w:r w:rsidRPr="00F539E5">
              <w:rPr>
                <w:noProof/>
              </w:rPr>
              <w:t> </w:t>
            </w:r>
            <w:r w:rsidRPr="00F539E5">
              <w:rPr>
                <w:noProof/>
              </w:rPr>
              <w:t> </w:t>
            </w:r>
            <w:r w:rsidRPr="00F539E5">
              <w:rPr>
                <w:noProof/>
              </w:rPr>
              <w:t> </w:t>
            </w:r>
            <w:r w:rsidRPr="00F539E5">
              <w:rPr>
                <w:noProof/>
              </w:rPr>
              <w:t> </w:t>
            </w:r>
            <w:r w:rsidRPr="00F539E5">
              <w:fldChar w:fldCharType="end"/>
            </w:r>
          </w:p>
        </w:tc>
      </w:tr>
      <w:tr w:rsidR="001D1CE3" w14:paraId="1CFDAEC0" w14:textId="77777777" w:rsidTr="00036D0A">
        <w:trPr>
          <w:cantSplit/>
          <w:trHeight w:val="380"/>
        </w:trPr>
        <w:tc>
          <w:tcPr>
            <w:tcW w:w="9993" w:type="dxa"/>
            <w:gridSpan w:val="5"/>
          </w:tcPr>
          <w:p w14:paraId="615535CC" w14:textId="77777777" w:rsidR="000618D2" w:rsidRPr="004865DF" w:rsidRDefault="00000000" w:rsidP="00860AE9">
            <w:pPr>
              <w:shd w:val="clear" w:color="auto" w:fill="D9D9D9" w:themeFill="background1" w:themeFillShade="D9"/>
              <w:spacing w:line="312" w:lineRule="auto"/>
              <w:rPr>
                <w:b/>
                <w:sz w:val="18"/>
              </w:rPr>
            </w:pPr>
            <w:r w:rsidRPr="004865DF">
              <w:rPr>
                <w:b/>
              </w:rPr>
              <w:t>Plasmavalmisteet</w:t>
            </w:r>
            <w:r w:rsidR="0071387B">
              <w:rPr>
                <w:b/>
              </w:rPr>
              <w:t xml:space="preserve"> (saatavuus erittäin rajallinen)</w:t>
            </w:r>
          </w:p>
        </w:tc>
      </w:tr>
      <w:tr w:rsidR="001D1CE3" w14:paraId="7314FEB5" w14:textId="77777777" w:rsidTr="00EF3FF9">
        <w:trPr>
          <w:cantSplit/>
        </w:trPr>
        <w:tc>
          <w:tcPr>
            <w:tcW w:w="4606" w:type="dxa"/>
            <w:gridSpan w:val="2"/>
          </w:tcPr>
          <w:p w14:paraId="4B25B4D8" w14:textId="77777777" w:rsidR="00BD27FE" w:rsidRDefault="00BD27FE" w:rsidP="000618D2">
            <w:pPr>
              <w:spacing w:line="26" w:lineRule="atLeast"/>
            </w:pPr>
            <w:bookmarkStart w:id="11" w:name="_Hlk120612762"/>
          </w:p>
          <w:p w14:paraId="0097AC0C" w14:textId="77777777" w:rsidR="000618D2" w:rsidRDefault="00000000" w:rsidP="000618D2">
            <w:pPr>
              <w:spacing w:line="26" w:lineRule="atLeast"/>
            </w:pPr>
            <w:r>
              <w:t>Plasma</w:t>
            </w:r>
            <w:r w:rsidRPr="004865DF">
              <w:t>, ei potilaskäyttöön</w:t>
            </w:r>
            <w:r w:rsidR="008B597C">
              <w:t xml:space="preserve"> (</w:t>
            </w:r>
            <w:r w:rsidR="004F4A69">
              <w:t>250–310</w:t>
            </w:r>
            <w:r w:rsidR="008B597C">
              <w:t xml:space="preserve"> ml)</w:t>
            </w:r>
          </w:p>
          <w:p w14:paraId="55AFF936" w14:textId="77777777" w:rsidR="0071387B" w:rsidRDefault="00000000" w:rsidP="004717A1">
            <w:pPr>
              <w:spacing w:line="312" w:lineRule="auto"/>
            </w:pPr>
            <w:r>
              <w:t>-toimitus jäädytettynä</w:t>
            </w:r>
          </w:p>
          <w:p w14:paraId="5AF876F1" w14:textId="77777777" w:rsidR="00D13E0A" w:rsidRDefault="00000000" w:rsidP="004717A1">
            <w:pPr>
              <w:spacing w:line="312" w:lineRule="auto"/>
            </w:pPr>
            <w:r>
              <w:t>-tuoreena vain Veripalvelun käyttöön</w:t>
            </w:r>
          </w:p>
          <w:p w14:paraId="08F7D731" w14:textId="77777777" w:rsidR="0071387B" w:rsidRDefault="00000000" w:rsidP="004717A1">
            <w:pPr>
              <w:spacing w:line="312" w:lineRule="auto"/>
            </w:pPr>
            <w:r>
              <w:t>-saatavuus erittäin rajallinen</w:t>
            </w:r>
          </w:p>
          <w:bookmarkEnd w:id="11"/>
          <w:p w14:paraId="27072BE6" w14:textId="77777777" w:rsidR="00700081" w:rsidRPr="004865DF" w:rsidRDefault="00700081" w:rsidP="000618D2">
            <w:pPr>
              <w:spacing w:line="312" w:lineRule="auto"/>
            </w:pPr>
          </w:p>
        </w:tc>
        <w:tc>
          <w:tcPr>
            <w:tcW w:w="1701" w:type="dxa"/>
          </w:tcPr>
          <w:p w14:paraId="592BD9C4" w14:textId="77777777" w:rsidR="000618D2" w:rsidRDefault="000618D2" w:rsidP="00700081">
            <w:pPr>
              <w:spacing w:line="312" w:lineRule="auto"/>
              <w:jc w:val="center"/>
            </w:pPr>
          </w:p>
          <w:p w14:paraId="024E0B6C" w14:textId="77777777" w:rsidR="00700081" w:rsidRPr="004865DF" w:rsidRDefault="00000000" w:rsidP="00700081">
            <w:pPr>
              <w:spacing w:line="312" w:lineRule="auto"/>
              <w:jc w:val="center"/>
            </w:pPr>
            <w:r w:rsidRPr="004865DF">
              <w:t>A0081V00</w:t>
            </w:r>
          </w:p>
        </w:tc>
        <w:tc>
          <w:tcPr>
            <w:tcW w:w="2694" w:type="dxa"/>
          </w:tcPr>
          <w:p w14:paraId="0718F233" w14:textId="77777777" w:rsidR="00700081" w:rsidRDefault="00700081" w:rsidP="00700081">
            <w:pPr>
              <w:spacing w:line="312" w:lineRule="auto"/>
            </w:pPr>
          </w:p>
          <w:p w14:paraId="63103856" w14:textId="77777777" w:rsidR="000618D2" w:rsidRPr="004865DF" w:rsidRDefault="00000000" w:rsidP="003C2485">
            <w:pPr>
              <w:spacing w:line="312" w:lineRule="auto"/>
            </w:pPr>
            <w:r>
              <w:t>a</w:t>
            </w:r>
            <w:r w:rsidR="00080144">
              <w:t>rvioidaan ja sovitaan erikseen, s</w:t>
            </w:r>
            <w:r w:rsidR="00457FA6">
              <w:t xml:space="preserve">aatavuus </w:t>
            </w:r>
            <w:r w:rsidR="00080144">
              <w:t>erittäin</w:t>
            </w:r>
            <w:r w:rsidR="00457FA6">
              <w:t xml:space="preserve"> rajallinen</w:t>
            </w:r>
          </w:p>
        </w:tc>
        <w:tc>
          <w:tcPr>
            <w:tcW w:w="992" w:type="dxa"/>
          </w:tcPr>
          <w:p w14:paraId="004E39B7" w14:textId="77777777" w:rsidR="00700081" w:rsidRDefault="00700081" w:rsidP="00700081">
            <w:pPr>
              <w:spacing w:line="312" w:lineRule="auto"/>
            </w:pPr>
          </w:p>
          <w:p w14:paraId="5408DD0C" w14:textId="77777777" w:rsidR="00493DBE" w:rsidRPr="004865DF" w:rsidRDefault="00000000" w:rsidP="00700081">
            <w:pPr>
              <w:spacing w:line="312" w:lineRule="auto"/>
            </w:pPr>
            <w: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12" w:name="Teksti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1D1CE3" w14:paraId="49018987" w14:textId="77777777" w:rsidTr="00860AE9">
        <w:trPr>
          <w:cantSplit/>
        </w:trPr>
        <w:tc>
          <w:tcPr>
            <w:tcW w:w="9993" w:type="dxa"/>
            <w:gridSpan w:val="5"/>
            <w:shd w:val="clear" w:color="auto" w:fill="D9D9D9" w:themeFill="background1" w:themeFillShade="D9"/>
          </w:tcPr>
          <w:p w14:paraId="077C5CD2" w14:textId="77777777" w:rsidR="00D06B8D" w:rsidRPr="004865DF" w:rsidRDefault="00000000" w:rsidP="00700081">
            <w:pPr>
              <w:spacing w:line="312" w:lineRule="auto"/>
            </w:pPr>
            <w:r>
              <w:rPr>
                <w:b/>
                <w:bCs/>
              </w:rPr>
              <w:t xml:space="preserve"> Muut </w:t>
            </w:r>
            <w:r w:rsidR="003D1C85">
              <w:rPr>
                <w:b/>
                <w:bCs/>
              </w:rPr>
              <w:t>veri</w:t>
            </w:r>
            <w:r>
              <w:rPr>
                <w:b/>
                <w:bCs/>
              </w:rPr>
              <w:t>valmisteet</w:t>
            </w:r>
          </w:p>
        </w:tc>
      </w:tr>
      <w:tr w:rsidR="001D1CE3" w14:paraId="719D870F" w14:textId="77777777" w:rsidTr="00EF3FF9">
        <w:trPr>
          <w:cantSplit/>
        </w:trPr>
        <w:tc>
          <w:tcPr>
            <w:tcW w:w="4606" w:type="dxa"/>
            <w:gridSpan w:val="2"/>
          </w:tcPr>
          <w:p w14:paraId="5B05E472" w14:textId="77777777" w:rsidR="00BD27FE" w:rsidRDefault="00BD27FE" w:rsidP="00FE3153">
            <w:pPr>
              <w:spacing w:line="26" w:lineRule="atLeast"/>
            </w:pPr>
          </w:p>
          <w:p w14:paraId="0C19D28B" w14:textId="77777777" w:rsidR="00FE3153" w:rsidRDefault="00000000" w:rsidP="00FE3153">
            <w:pPr>
              <w:spacing w:line="26" w:lineRule="atLeast"/>
            </w:pPr>
            <w:r>
              <w:t>Kokoveri</w:t>
            </w:r>
            <w:r w:rsidR="009C1F69">
              <w:t>valmiste</w:t>
            </w:r>
            <w:r>
              <w:t>, suodatettu, ei potilaskäyttöön (460</w:t>
            </w:r>
            <w:r w:rsidR="004A2D86">
              <w:t xml:space="preserve"> </w:t>
            </w:r>
            <w:r>
              <w:t>ml)</w:t>
            </w:r>
          </w:p>
          <w:p w14:paraId="55AECBE7" w14:textId="77777777" w:rsidR="00FE3153" w:rsidRPr="00860AE9" w:rsidRDefault="00000000" w:rsidP="00FE3153">
            <w:pPr>
              <w:spacing w:line="312" w:lineRule="auto"/>
            </w:pPr>
            <w:r w:rsidRPr="00642535">
              <w:t xml:space="preserve">-vanhentumassa </w:t>
            </w:r>
            <w:r>
              <w:t>oleva valmiste</w:t>
            </w:r>
          </w:p>
        </w:tc>
        <w:tc>
          <w:tcPr>
            <w:tcW w:w="1701" w:type="dxa"/>
          </w:tcPr>
          <w:p w14:paraId="2DD1399B" w14:textId="77777777" w:rsidR="004F09CD" w:rsidRDefault="004F09CD" w:rsidP="000618D2">
            <w:pPr>
              <w:spacing w:line="26" w:lineRule="atLeast"/>
            </w:pPr>
          </w:p>
          <w:p w14:paraId="4E9BBD3C" w14:textId="77777777" w:rsidR="00FE3153" w:rsidRDefault="00000000" w:rsidP="000618D2">
            <w:pPr>
              <w:spacing w:line="26" w:lineRule="atLeast"/>
            </w:pPr>
            <w:r>
              <w:t xml:space="preserve">    A0109V00</w:t>
            </w:r>
          </w:p>
        </w:tc>
        <w:tc>
          <w:tcPr>
            <w:tcW w:w="2694" w:type="dxa"/>
          </w:tcPr>
          <w:p w14:paraId="47B77D0A" w14:textId="77777777" w:rsidR="004F09CD" w:rsidRDefault="004F09CD" w:rsidP="000618D2">
            <w:pPr>
              <w:spacing w:line="312" w:lineRule="auto"/>
              <w:jc w:val="center"/>
            </w:pPr>
          </w:p>
          <w:p w14:paraId="6544C518" w14:textId="77777777" w:rsidR="00FE3153" w:rsidRDefault="00000000" w:rsidP="006C7D9D">
            <w:pPr>
              <w:spacing w:line="312" w:lineRule="auto"/>
            </w:pPr>
            <w:r w:rsidRPr="004865DF">
              <w:t>varastotilanteen</w:t>
            </w:r>
            <w:r>
              <w:t xml:space="preserve"> ja saatavuuden</w:t>
            </w:r>
            <w:r w:rsidRPr="004865DF">
              <w:t xml:space="preserve"> mukaan </w:t>
            </w:r>
          </w:p>
        </w:tc>
        <w:tc>
          <w:tcPr>
            <w:tcW w:w="992" w:type="dxa"/>
          </w:tcPr>
          <w:p w14:paraId="1A4A091B" w14:textId="77777777" w:rsidR="004F09CD" w:rsidRDefault="004F09CD" w:rsidP="00700081">
            <w:pPr>
              <w:spacing w:line="312" w:lineRule="auto"/>
            </w:pPr>
          </w:p>
          <w:p w14:paraId="254C0D0E" w14:textId="77777777" w:rsidR="00FE3153" w:rsidRDefault="00000000" w:rsidP="00700081">
            <w:pPr>
              <w:spacing w:line="312" w:lineRule="auto"/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1D1CE3" w14:paraId="1DC8F06D" w14:textId="77777777" w:rsidTr="00EF3FF9">
        <w:trPr>
          <w:cantSplit/>
          <w:trHeight w:val="293"/>
        </w:trPr>
        <w:tc>
          <w:tcPr>
            <w:tcW w:w="9993" w:type="dxa"/>
            <w:gridSpan w:val="5"/>
          </w:tcPr>
          <w:p w14:paraId="43533466" w14:textId="77777777" w:rsidR="00700081" w:rsidRPr="004865DF" w:rsidRDefault="00000000" w:rsidP="00700081">
            <w:pPr>
              <w:spacing w:line="26" w:lineRule="atLeast"/>
              <w:rPr>
                <w:b/>
              </w:rPr>
            </w:pPr>
            <w:r w:rsidRPr="004865DF">
              <w:rPr>
                <w:b/>
              </w:rPr>
              <w:t xml:space="preserve">Muu, mikä </w:t>
            </w:r>
          </w:p>
          <w:p w14:paraId="6A0E00E6" w14:textId="77777777" w:rsidR="00700081" w:rsidRPr="00E61D7B" w:rsidRDefault="00700081" w:rsidP="00700081">
            <w:pPr>
              <w:spacing w:line="26" w:lineRule="atLeast"/>
            </w:pPr>
          </w:p>
          <w:p w14:paraId="36455B36" w14:textId="77777777" w:rsidR="00700081" w:rsidRPr="004865DF" w:rsidRDefault="00000000" w:rsidP="00700081">
            <w:pPr>
              <w:spacing w:line="26" w:lineRule="atLeast"/>
              <w:rPr>
                <w:b/>
              </w:rPr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1D1CE3" w14:paraId="7A43829D" w14:textId="77777777" w:rsidTr="00EF3FF9">
        <w:trPr>
          <w:cantSplit/>
          <w:trHeight w:val="293"/>
        </w:trPr>
        <w:tc>
          <w:tcPr>
            <w:tcW w:w="9993" w:type="dxa"/>
            <w:gridSpan w:val="5"/>
          </w:tcPr>
          <w:p w14:paraId="40BC35DA" w14:textId="77777777" w:rsidR="00700081" w:rsidRDefault="00000000" w:rsidP="00700081">
            <w:pPr>
              <w:spacing w:line="26" w:lineRule="atLeast"/>
              <w:rPr>
                <w:b/>
              </w:rPr>
            </w:pPr>
            <w:r>
              <w:rPr>
                <w:b/>
              </w:rPr>
              <w:t>Lisätietoja</w:t>
            </w:r>
          </w:p>
          <w:p w14:paraId="0F6AC523" w14:textId="77777777" w:rsidR="00700081" w:rsidRPr="00E61D7B" w:rsidRDefault="00000000" w:rsidP="00700081">
            <w:pPr>
              <w:spacing w:line="26" w:lineRule="atLeast"/>
            </w:pPr>
            <w: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bookmarkStart w:id="13" w:name="Teksti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0E199A7F" w14:textId="77777777" w:rsidR="00D51E59" w:rsidRDefault="00D51E59" w:rsidP="00700081">
            <w:pPr>
              <w:spacing w:line="26" w:lineRule="atLeast"/>
              <w:rPr>
                <w:b/>
              </w:rPr>
            </w:pPr>
          </w:p>
          <w:p w14:paraId="0748B842" w14:textId="77777777" w:rsidR="00D51E59" w:rsidRPr="00E61D7B" w:rsidRDefault="00D51E59" w:rsidP="00700081">
            <w:pPr>
              <w:spacing w:line="26" w:lineRule="atLeast"/>
            </w:pPr>
          </w:p>
          <w:p w14:paraId="0BD15F59" w14:textId="77777777" w:rsidR="00700081" w:rsidRPr="004865DF" w:rsidRDefault="00700081" w:rsidP="00700081">
            <w:pPr>
              <w:spacing w:line="26" w:lineRule="atLeast"/>
              <w:rPr>
                <w:b/>
              </w:rPr>
            </w:pPr>
          </w:p>
        </w:tc>
      </w:tr>
      <w:tr w:rsidR="001D1CE3" w14:paraId="0198D7D0" w14:textId="77777777" w:rsidTr="00EF3FF9">
        <w:trPr>
          <w:cantSplit/>
        </w:trPr>
        <w:tc>
          <w:tcPr>
            <w:tcW w:w="3472" w:type="dxa"/>
          </w:tcPr>
          <w:p w14:paraId="0AF6C477" w14:textId="77777777" w:rsidR="00700081" w:rsidRPr="004865DF" w:rsidRDefault="00000000" w:rsidP="00700081">
            <w:pPr>
              <w:spacing w:line="26" w:lineRule="atLeast"/>
            </w:pPr>
            <w:r w:rsidRPr="004865DF">
              <w:rPr>
                <w:b/>
              </w:rPr>
              <w:t>Lisämaksut</w:t>
            </w:r>
          </w:p>
        </w:tc>
        <w:tc>
          <w:tcPr>
            <w:tcW w:w="6521" w:type="dxa"/>
            <w:gridSpan w:val="4"/>
          </w:tcPr>
          <w:p w14:paraId="37DBAD6C" w14:textId="77777777" w:rsidR="00700081" w:rsidRPr="004865DF" w:rsidRDefault="00700081" w:rsidP="00700081">
            <w:pPr>
              <w:spacing w:line="26" w:lineRule="atLeast"/>
            </w:pPr>
          </w:p>
        </w:tc>
      </w:tr>
      <w:tr w:rsidR="001D1CE3" w14:paraId="3DD0A61D" w14:textId="77777777" w:rsidTr="00EF3FF9">
        <w:trPr>
          <w:cantSplit/>
        </w:trPr>
        <w:tc>
          <w:tcPr>
            <w:tcW w:w="3472" w:type="dxa"/>
          </w:tcPr>
          <w:p w14:paraId="5F9BF64A" w14:textId="77777777" w:rsidR="00700081" w:rsidRPr="004865DF" w:rsidRDefault="00000000" w:rsidP="00700081">
            <w:pPr>
              <w:spacing w:line="26" w:lineRule="atLeast"/>
            </w:pPr>
            <w:r w:rsidRPr="004865DF">
              <w:t>Käsittelymaksu yritys</w:t>
            </w:r>
          </w:p>
        </w:tc>
        <w:tc>
          <w:tcPr>
            <w:tcW w:w="1134" w:type="dxa"/>
          </w:tcPr>
          <w:p w14:paraId="7D4469C5" w14:textId="77777777" w:rsidR="00700081" w:rsidRPr="004865DF" w:rsidRDefault="00000000" w:rsidP="00700081">
            <w:pPr>
              <w:spacing w:line="26" w:lineRule="atLeast"/>
              <w:jc w:val="right"/>
            </w:pPr>
            <w:r w:rsidRPr="00F539E5">
              <w:t>3</w:t>
            </w:r>
            <w:r w:rsidR="003566E6">
              <w:t>72,22</w:t>
            </w:r>
            <w:r w:rsidR="00F03658" w:rsidRPr="00F539E5">
              <w:t xml:space="preserve"> €</w:t>
            </w:r>
          </w:p>
        </w:tc>
        <w:tc>
          <w:tcPr>
            <w:tcW w:w="1701" w:type="dxa"/>
          </w:tcPr>
          <w:p w14:paraId="449A9DA8" w14:textId="77777777" w:rsidR="00700081" w:rsidRPr="004865DF" w:rsidRDefault="00000000" w:rsidP="00700081">
            <w:pPr>
              <w:spacing w:line="26" w:lineRule="atLeast"/>
              <w:jc w:val="center"/>
            </w:pPr>
            <w:r w:rsidRPr="004865DF">
              <w:t>B0006V00</w:t>
            </w:r>
          </w:p>
        </w:tc>
        <w:tc>
          <w:tcPr>
            <w:tcW w:w="2694" w:type="dxa"/>
          </w:tcPr>
          <w:p w14:paraId="7A9F0FDE" w14:textId="77777777" w:rsidR="00700081" w:rsidRPr="004865DF" w:rsidRDefault="00700081" w:rsidP="00700081">
            <w:pPr>
              <w:spacing w:line="26" w:lineRule="atLeast"/>
            </w:pPr>
          </w:p>
        </w:tc>
        <w:tc>
          <w:tcPr>
            <w:tcW w:w="992" w:type="dxa"/>
          </w:tcPr>
          <w:p w14:paraId="4330AFAF" w14:textId="77777777" w:rsidR="00700081" w:rsidRPr="004865DF" w:rsidRDefault="00000000" w:rsidP="00700081">
            <w:pPr>
              <w:spacing w:line="26" w:lineRule="atLeast"/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1D1CE3" w14:paraId="406D5488" w14:textId="77777777" w:rsidTr="00EF3FF9">
        <w:trPr>
          <w:cantSplit/>
        </w:trPr>
        <w:tc>
          <w:tcPr>
            <w:tcW w:w="3472" w:type="dxa"/>
          </w:tcPr>
          <w:p w14:paraId="088182B3" w14:textId="77777777" w:rsidR="00700081" w:rsidRPr="004865DF" w:rsidRDefault="00000000" w:rsidP="00700081">
            <w:pPr>
              <w:spacing w:line="26" w:lineRule="atLeast"/>
            </w:pPr>
            <w:r w:rsidRPr="004865DF">
              <w:t>Käsittelymaksu tutki</w:t>
            </w:r>
            <w:r w:rsidR="00971A0C">
              <w:t>jaorganisaatio</w:t>
            </w:r>
          </w:p>
        </w:tc>
        <w:tc>
          <w:tcPr>
            <w:tcW w:w="1134" w:type="dxa"/>
          </w:tcPr>
          <w:p w14:paraId="6B7FD089" w14:textId="77777777" w:rsidR="00BD27FE" w:rsidRPr="00F539E5" w:rsidRDefault="00BD27FE" w:rsidP="00700081">
            <w:pPr>
              <w:spacing w:line="26" w:lineRule="atLeast"/>
              <w:jc w:val="right"/>
            </w:pPr>
          </w:p>
          <w:p w14:paraId="21700ADD" w14:textId="77777777" w:rsidR="00700081" w:rsidRPr="00F539E5" w:rsidRDefault="00000000" w:rsidP="00700081">
            <w:pPr>
              <w:spacing w:line="26" w:lineRule="atLeast"/>
              <w:jc w:val="right"/>
            </w:pPr>
            <w:r w:rsidRPr="00F539E5">
              <w:t>1</w:t>
            </w:r>
            <w:r w:rsidR="003566E6">
              <w:t>06,35</w:t>
            </w:r>
            <w:r w:rsidR="00F03658" w:rsidRPr="00F539E5">
              <w:t xml:space="preserve"> €</w:t>
            </w:r>
          </w:p>
        </w:tc>
        <w:tc>
          <w:tcPr>
            <w:tcW w:w="1701" w:type="dxa"/>
          </w:tcPr>
          <w:p w14:paraId="625D73C2" w14:textId="77777777" w:rsidR="00BD27FE" w:rsidRPr="00F539E5" w:rsidRDefault="00BD27FE" w:rsidP="00700081">
            <w:pPr>
              <w:spacing w:line="26" w:lineRule="atLeast"/>
              <w:jc w:val="center"/>
            </w:pPr>
          </w:p>
          <w:p w14:paraId="362ED183" w14:textId="77777777" w:rsidR="00700081" w:rsidRPr="00F539E5" w:rsidRDefault="00000000" w:rsidP="00700081">
            <w:pPr>
              <w:spacing w:line="26" w:lineRule="atLeast"/>
              <w:jc w:val="center"/>
            </w:pPr>
            <w:r w:rsidRPr="00F539E5">
              <w:t>B0007V00</w:t>
            </w:r>
          </w:p>
        </w:tc>
        <w:tc>
          <w:tcPr>
            <w:tcW w:w="2694" w:type="dxa"/>
          </w:tcPr>
          <w:p w14:paraId="3D2867FB" w14:textId="77777777" w:rsidR="00700081" w:rsidRPr="004865DF" w:rsidRDefault="00700081" w:rsidP="00700081">
            <w:pPr>
              <w:spacing w:line="26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29D668" w14:textId="77777777" w:rsidR="00BD27FE" w:rsidRDefault="00BD27FE" w:rsidP="00700081">
            <w:pPr>
              <w:spacing w:line="26" w:lineRule="atLeast"/>
            </w:pPr>
          </w:p>
          <w:p w14:paraId="2A1345E6" w14:textId="77777777" w:rsidR="00700081" w:rsidRPr="004865DF" w:rsidRDefault="00000000" w:rsidP="00700081">
            <w:pPr>
              <w:spacing w:line="26" w:lineRule="atLeast"/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</w:tbl>
    <w:p w14:paraId="3D50C64A" w14:textId="77777777" w:rsidR="004167CD" w:rsidRDefault="004167CD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p w14:paraId="5ED3D966" w14:textId="77777777" w:rsidR="009462E3" w:rsidRDefault="009462E3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p w14:paraId="00481A11" w14:textId="77777777" w:rsidR="009462E3" w:rsidRDefault="009462E3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p w14:paraId="691CA2E3" w14:textId="77777777" w:rsidR="009462E3" w:rsidRDefault="009462E3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p w14:paraId="0AA1DED2" w14:textId="77777777" w:rsidR="009462E3" w:rsidRPr="004865DF" w:rsidRDefault="009462E3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tbl>
      <w:tblPr>
        <w:tblpPr w:leftFromText="141" w:rightFromText="141" w:vertAnchor="text" w:tblpY="1"/>
        <w:tblOverlap w:val="never"/>
        <w:tblW w:w="99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4"/>
        <w:gridCol w:w="1696"/>
        <w:gridCol w:w="2687"/>
        <w:gridCol w:w="991"/>
      </w:tblGrid>
      <w:tr w:rsidR="001D1CE3" w14:paraId="4FAB23DD" w14:textId="77777777" w:rsidTr="00531D73">
        <w:trPr>
          <w:cantSplit/>
          <w:trHeight w:val="765"/>
        </w:trPr>
        <w:tc>
          <w:tcPr>
            <w:tcW w:w="9968" w:type="dxa"/>
            <w:gridSpan w:val="4"/>
            <w:shd w:val="clear" w:color="auto" w:fill="D9D9D9" w:themeFill="background1" w:themeFillShade="D9"/>
          </w:tcPr>
          <w:p w14:paraId="7EEDE5EB" w14:textId="77777777" w:rsidR="00062ACA" w:rsidRDefault="00000000" w:rsidP="00F96BB3">
            <w:pPr>
              <w:tabs>
                <w:tab w:val="center" w:pos="426"/>
              </w:tabs>
              <w:spacing w:line="312" w:lineRule="auto"/>
              <w:rPr>
                <w:b/>
              </w:rPr>
            </w:pPr>
            <w:r>
              <w:rPr>
                <w:b/>
              </w:rPr>
              <w:t>Veripalvelun omaan</w:t>
            </w:r>
            <w:r w:rsidR="007A763D">
              <w:rPr>
                <w:b/>
              </w:rPr>
              <w:t xml:space="preserve"> </w:t>
            </w:r>
            <w:r>
              <w:rPr>
                <w:b/>
              </w:rPr>
              <w:t>käyttöön</w:t>
            </w:r>
            <w:r w:rsidR="00C505DC">
              <w:rPr>
                <w:b/>
              </w:rPr>
              <w:t xml:space="preserve"> haettavat materiaalit:</w:t>
            </w:r>
          </w:p>
          <w:p w14:paraId="079A5B17" w14:textId="77777777" w:rsidR="001A7895" w:rsidRDefault="001A7895" w:rsidP="00F96BB3">
            <w:pPr>
              <w:tabs>
                <w:tab w:val="center" w:pos="426"/>
              </w:tabs>
              <w:spacing w:line="312" w:lineRule="auto"/>
              <w:rPr>
                <w:b/>
              </w:rPr>
            </w:pPr>
          </w:p>
          <w:p w14:paraId="47A5386D" w14:textId="77777777" w:rsidR="003B3287" w:rsidRPr="00D34527" w:rsidRDefault="00000000" w:rsidP="003B3287">
            <w:pPr>
              <w:spacing w:line="312" w:lineRule="auto"/>
            </w:pPr>
            <w:r>
              <w:t>-</w:t>
            </w:r>
            <w:r w:rsidRPr="00D34527">
              <w:t>ainoastaan Veripalvelun sisäiseen käyttöön, rajallinen saatavuus</w:t>
            </w:r>
          </w:p>
          <w:p w14:paraId="28729AD8" w14:textId="77777777" w:rsidR="003B3287" w:rsidRPr="004865DF" w:rsidRDefault="00000000" w:rsidP="001A7895">
            <w:pPr>
              <w:spacing w:line="312" w:lineRule="auto"/>
            </w:pPr>
            <w:r w:rsidRPr="00D34527">
              <w:t>-veriryhmä määräytyy saatavuuden mukaan</w:t>
            </w:r>
          </w:p>
        </w:tc>
      </w:tr>
      <w:tr w:rsidR="001D1CE3" w14:paraId="3E821414" w14:textId="77777777" w:rsidTr="00531D73">
        <w:trPr>
          <w:cantSplit/>
          <w:trHeight w:val="331"/>
        </w:trPr>
        <w:tc>
          <w:tcPr>
            <w:tcW w:w="4594" w:type="dxa"/>
          </w:tcPr>
          <w:p w14:paraId="738BB57E" w14:textId="77777777" w:rsidR="00CD2975" w:rsidRDefault="00000000" w:rsidP="00CD2975">
            <w:pPr>
              <w:spacing w:line="312" w:lineRule="auto"/>
            </w:pPr>
            <w:r>
              <w:rPr>
                <w:b/>
                <w:sz w:val="18"/>
              </w:rPr>
              <w:t>Materiaali</w:t>
            </w:r>
          </w:p>
        </w:tc>
        <w:tc>
          <w:tcPr>
            <w:tcW w:w="1696" w:type="dxa"/>
          </w:tcPr>
          <w:p w14:paraId="51BE854E" w14:textId="77777777" w:rsidR="00CD2975" w:rsidRDefault="00000000" w:rsidP="00CD2975">
            <w:pPr>
              <w:spacing w:line="312" w:lineRule="auto"/>
              <w:jc w:val="center"/>
            </w:pPr>
            <w:r w:rsidRPr="004865DF">
              <w:rPr>
                <w:b/>
                <w:sz w:val="18"/>
              </w:rPr>
              <w:t>ISBT-koodi</w:t>
            </w:r>
          </w:p>
        </w:tc>
        <w:tc>
          <w:tcPr>
            <w:tcW w:w="2687" w:type="dxa"/>
          </w:tcPr>
          <w:p w14:paraId="150CD5C8" w14:textId="77777777" w:rsidR="00CD2975" w:rsidRDefault="00000000" w:rsidP="00CD2975">
            <w:pPr>
              <w:spacing w:line="312" w:lineRule="auto"/>
              <w:jc w:val="center"/>
            </w:pPr>
            <w:r w:rsidRPr="004865DF">
              <w:rPr>
                <w:b/>
                <w:sz w:val="18"/>
              </w:rPr>
              <w:t>Toimitus</w:t>
            </w:r>
          </w:p>
        </w:tc>
        <w:tc>
          <w:tcPr>
            <w:tcW w:w="989" w:type="dxa"/>
          </w:tcPr>
          <w:p w14:paraId="28722855" w14:textId="77777777" w:rsidR="00CD2975" w:rsidRDefault="00000000" w:rsidP="00CD2975">
            <w:pPr>
              <w:tabs>
                <w:tab w:val="center" w:pos="426"/>
              </w:tabs>
              <w:spacing w:line="312" w:lineRule="auto"/>
            </w:pPr>
            <w:r w:rsidRPr="004865DF">
              <w:rPr>
                <w:b/>
                <w:sz w:val="18"/>
              </w:rPr>
              <w:t>Määrä</w:t>
            </w:r>
          </w:p>
        </w:tc>
      </w:tr>
      <w:tr w:rsidR="001D1CE3" w14:paraId="2045EF07" w14:textId="77777777" w:rsidTr="00927272">
        <w:trPr>
          <w:cantSplit/>
          <w:trHeight w:val="6054"/>
        </w:trPr>
        <w:tc>
          <w:tcPr>
            <w:tcW w:w="4594" w:type="dxa"/>
          </w:tcPr>
          <w:p w14:paraId="1F491CE2" w14:textId="77777777" w:rsidR="00CD2975" w:rsidRPr="00D34527" w:rsidRDefault="00CD2975" w:rsidP="00CD2975">
            <w:pPr>
              <w:spacing w:line="312" w:lineRule="auto"/>
            </w:pPr>
          </w:p>
          <w:p w14:paraId="52E5C6DE" w14:textId="77777777" w:rsidR="00CD2975" w:rsidRPr="00D34527" w:rsidRDefault="00CD2975" w:rsidP="00CD2975">
            <w:pPr>
              <w:spacing w:line="312" w:lineRule="auto"/>
            </w:pPr>
          </w:p>
          <w:p w14:paraId="540B1866" w14:textId="77777777" w:rsidR="00CD2975" w:rsidRPr="00D34527" w:rsidRDefault="00000000" w:rsidP="00CD2975">
            <w:pPr>
              <w:spacing w:line="312" w:lineRule="auto"/>
            </w:pPr>
            <w:r w:rsidRPr="00D34527">
              <w:t>PCASSUP, Supernatantti, punasolutiivisteen valmistuksesta</w:t>
            </w:r>
            <w:r w:rsidR="00037153">
              <w:t>, ei potilaskäyttöön</w:t>
            </w:r>
          </w:p>
          <w:p w14:paraId="48B3F485" w14:textId="77777777" w:rsidR="00CD2975" w:rsidRPr="00D34527" w:rsidRDefault="00CD2975" w:rsidP="00CD2975">
            <w:pPr>
              <w:spacing w:line="312" w:lineRule="auto"/>
            </w:pPr>
          </w:p>
          <w:p w14:paraId="4F136B44" w14:textId="77777777" w:rsidR="00164DC8" w:rsidRDefault="00164DC8" w:rsidP="00CD2975">
            <w:pPr>
              <w:spacing w:line="312" w:lineRule="auto"/>
            </w:pPr>
          </w:p>
          <w:p w14:paraId="4F92F248" w14:textId="0281F7FE" w:rsidR="00CD2975" w:rsidRPr="00D34527" w:rsidRDefault="00164DC8" w:rsidP="00CD2975">
            <w:pPr>
              <w:spacing w:line="312" w:lineRule="auto"/>
            </w:pPr>
            <w:r w:rsidRPr="00164DC8">
              <w:t>TRVSPEIPOT</w:t>
            </w:r>
            <w:r w:rsidRPr="00D34527">
              <w:t>, trombosyytit,</w:t>
            </w:r>
            <w:r w:rsidR="00037153">
              <w:t xml:space="preserve"> valkosoluton,</w:t>
            </w:r>
            <w:r w:rsidRPr="00D34527">
              <w:t xml:space="preserve"> pesty, ei potilaskäyttöön (190–210 ml)</w:t>
            </w:r>
          </w:p>
          <w:p w14:paraId="53658F6B" w14:textId="77777777" w:rsidR="00CD2975" w:rsidRPr="00D34527" w:rsidRDefault="00CD2975" w:rsidP="00CD2975">
            <w:pPr>
              <w:spacing w:line="312" w:lineRule="auto"/>
            </w:pPr>
          </w:p>
          <w:p w14:paraId="7A3BDED9" w14:textId="77777777" w:rsidR="00CD2975" w:rsidRPr="00D34527" w:rsidRDefault="00CD2975" w:rsidP="00CD2975">
            <w:pPr>
              <w:spacing w:line="312" w:lineRule="auto"/>
            </w:pPr>
          </w:p>
          <w:p w14:paraId="65E12902" w14:textId="0E002097" w:rsidR="00BD781B" w:rsidRPr="00D34527" w:rsidRDefault="00000000" w:rsidP="00BD781B">
            <w:pPr>
              <w:spacing w:line="312" w:lineRule="auto"/>
            </w:pPr>
            <w:r w:rsidRPr="00D34527">
              <w:t>TRVS</w:t>
            </w:r>
            <w:r w:rsidR="00164DC8">
              <w:t>RD</w:t>
            </w:r>
            <w:r w:rsidRPr="00D34527">
              <w:t>, trombosyytit, valkosoluton, Veripalvelun sisäiseen käyttöön (190–210 ml)</w:t>
            </w:r>
          </w:p>
          <w:p w14:paraId="09EF2D70" w14:textId="77777777" w:rsidR="00CD2975" w:rsidRPr="00D34527" w:rsidRDefault="00CD2975" w:rsidP="00CD2975">
            <w:pPr>
              <w:spacing w:line="312" w:lineRule="auto"/>
            </w:pPr>
          </w:p>
          <w:p w14:paraId="37AED0E5" w14:textId="77777777" w:rsidR="00CD2975" w:rsidRPr="00D34527" w:rsidRDefault="00CD2975" w:rsidP="00CD2975">
            <w:pPr>
              <w:spacing w:line="312" w:lineRule="auto"/>
            </w:pPr>
          </w:p>
          <w:p w14:paraId="4890A54D" w14:textId="77777777" w:rsidR="00CD2975" w:rsidRPr="00D34527" w:rsidRDefault="00CD2975" w:rsidP="00CD2975">
            <w:pPr>
              <w:spacing w:line="312" w:lineRule="auto"/>
            </w:pPr>
          </w:p>
          <w:p w14:paraId="70225914" w14:textId="77777777" w:rsidR="00CD2975" w:rsidRPr="00D34527" w:rsidRDefault="00000000" w:rsidP="00CD2975">
            <w:pPr>
              <w:spacing w:line="312" w:lineRule="auto"/>
            </w:pPr>
            <w:r w:rsidRPr="00D34527">
              <w:t>Kokoveri, ei potilaskäyttöön (460 ml)</w:t>
            </w:r>
          </w:p>
          <w:p w14:paraId="70C059DC" w14:textId="77777777" w:rsidR="00CD2975" w:rsidRPr="00D34527" w:rsidRDefault="00CD2975" w:rsidP="00CD2975">
            <w:pPr>
              <w:spacing w:line="312" w:lineRule="auto"/>
              <w:rPr>
                <w:b/>
              </w:rPr>
            </w:pPr>
          </w:p>
        </w:tc>
        <w:tc>
          <w:tcPr>
            <w:tcW w:w="1696" w:type="dxa"/>
          </w:tcPr>
          <w:p w14:paraId="1E444808" w14:textId="77777777" w:rsidR="00CD2975" w:rsidRPr="00D34527" w:rsidRDefault="00CD2975" w:rsidP="00CD2975">
            <w:pPr>
              <w:spacing w:line="312" w:lineRule="auto"/>
              <w:jc w:val="center"/>
            </w:pPr>
          </w:p>
          <w:p w14:paraId="3C8C1F2B" w14:textId="77777777" w:rsidR="00CD2975" w:rsidRPr="00D34527" w:rsidRDefault="00CD2975" w:rsidP="00CD2975">
            <w:pPr>
              <w:spacing w:line="312" w:lineRule="auto"/>
              <w:jc w:val="center"/>
            </w:pPr>
          </w:p>
          <w:p w14:paraId="66947A4D" w14:textId="77777777" w:rsidR="00CD2975" w:rsidRPr="00D34527" w:rsidRDefault="00000000" w:rsidP="00CD2975">
            <w:pPr>
              <w:spacing w:line="312" w:lineRule="auto"/>
              <w:jc w:val="center"/>
            </w:pPr>
            <w:r w:rsidRPr="00D34527">
              <w:t>A0112V00</w:t>
            </w:r>
          </w:p>
          <w:p w14:paraId="6924D953" w14:textId="77777777" w:rsidR="00CD2975" w:rsidRPr="00D34527" w:rsidRDefault="00CD2975" w:rsidP="00CD2975">
            <w:pPr>
              <w:spacing w:line="312" w:lineRule="auto"/>
              <w:jc w:val="center"/>
            </w:pPr>
          </w:p>
          <w:p w14:paraId="45B240EF" w14:textId="77777777" w:rsidR="00CD2975" w:rsidRPr="00D34527" w:rsidRDefault="00CD2975" w:rsidP="00CD2975">
            <w:pPr>
              <w:spacing w:line="312" w:lineRule="auto"/>
              <w:jc w:val="center"/>
            </w:pPr>
          </w:p>
          <w:p w14:paraId="6271ED5C" w14:textId="77777777" w:rsidR="00CD2975" w:rsidRPr="00D34527" w:rsidRDefault="00CD2975" w:rsidP="00CD2975">
            <w:pPr>
              <w:spacing w:line="312" w:lineRule="auto"/>
              <w:jc w:val="center"/>
            </w:pPr>
          </w:p>
          <w:p w14:paraId="47ABC8C6" w14:textId="77777777" w:rsidR="00CD2975" w:rsidRPr="00D34527" w:rsidRDefault="00000000" w:rsidP="00CD2975">
            <w:pPr>
              <w:spacing w:line="312" w:lineRule="auto"/>
            </w:pPr>
            <w:r w:rsidRPr="00D34527">
              <w:t xml:space="preserve">    A0108V00</w:t>
            </w:r>
          </w:p>
          <w:p w14:paraId="2442326B" w14:textId="77777777" w:rsidR="00CD2975" w:rsidRPr="00D34527" w:rsidRDefault="00CD2975" w:rsidP="00CD2975">
            <w:pPr>
              <w:spacing w:line="312" w:lineRule="auto"/>
            </w:pPr>
          </w:p>
          <w:p w14:paraId="1A94E839" w14:textId="77777777" w:rsidR="00CD2975" w:rsidRPr="00D34527" w:rsidRDefault="00000000" w:rsidP="00CD2975">
            <w:pPr>
              <w:spacing w:line="312" w:lineRule="auto"/>
            </w:pPr>
            <w:r w:rsidRPr="00D34527">
              <w:t xml:space="preserve">    </w:t>
            </w:r>
          </w:p>
          <w:p w14:paraId="5D9D92C5" w14:textId="77777777" w:rsidR="00CD2975" w:rsidRPr="00D34527" w:rsidRDefault="00CD2975" w:rsidP="00CD2975">
            <w:pPr>
              <w:spacing w:line="312" w:lineRule="auto"/>
            </w:pPr>
          </w:p>
          <w:p w14:paraId="01147506" w14:textId="77777777" w:rsidR="00CD2975" w:rsidRPr="00D34527" w:rsidRDefault="00000000" w:rsidP="00CD2975">
            <w:pPr>
              <w:spacing w:line="312" w:lineRule="auto"/>
            </w:pPr>
            <w:r w:rsidRPr="00D34527">
              <w:t xml:space="preserve">    A0115V00</w:t>
            </w:r>
          </w:p>
          <w:p w14:paraId="08DA1869" w14:textId="77777777" w:rsidR="00CD2975" w:rsidRPr="00D34527" w:rsidRDefault="00CD2975" w:rsidP="00CD2975">
            <w:pPr>
              <w:spacing w:line="312" w:lineRule="auto"/>
            </w:pPr>
          </w:p>
          <w:p w14:paraId="31E73496" w14:textId="77777777" w:rsidR="00CD2975" w:rsidRPr="00D34527" w:rsidRDefault="00000000" w:rsidP="00CD2975">
            <w:pPr>
              <w:spacing w:line="26" w:lineRule="atLeast"/>
            </w:pPr>
            <w:r w:rsidRPr="00D34527">
              <w:t xml:space="preserve"> </w:t>
            </w:r>
          </w:p>
          <w:p w14:paraId="0DD92591" w14:textId="77777777" w:rsidR="00CD2975" w:rsidRPr="00D34527" w:rsidRDefault="00000000" w:rsidP="00CD2975">
            <w:pPr>
              <w:spacing w:line="26" w:lineRule="atLeast"/>
            </w:pPr>
            <w:r w:rsidRPr="00D34527">
              <w:t xml:space="preserve">   </w:t>
            </w:r>
          </w:p>
          <w:p w14:paraId="5E82D6F2" w14:textId="77777777" w:rsidR="00CD2975" w:rsidRPr="00D34527" w:rsidRDefault="00CD2975" w:rsidP="00CD2975">
            <w:pPr>
              <w:spacing w:line="26" w:lineRule="atLeast"/>
            </w:pPr>
          </w:p>
          <w:p w14:paraId="5C7CEB00" w14:textId="77777777" w:rsidR="00BD781B" w:rsidRDefault="00000000" w:rsidP="00CD2975">
            <w:pPr>
              <w:spacing w:line="26" w:lineRule="atLeast"/>
            </w:pPr>
            <w:r w:rsidRPr="00D34527">
              <w:t xml:space="preserve">    </w:t>
            </w:r>
          </w:p>
          <w:p w14:paraId="3F504281" w14:textId="77777777" w:rsidR="00BD781B" w:rsidRDefault="00BD781B" w:rsidP="00CD2975">
            <w:pPr>
              <w:spacing w:line="26" w:lineRule="atLeast"/>
            </w:pPr>
          </w:p>
          <w:p w14:paraId="05143119" w14:textId="77777777" w:rsidR="00CD2975" w:rsidRPr="00D34527" w:rsidRDefault="00000000" w:rsidP="00CD2975">
            <w:pPr>
              <w:spacing w:line="26" w:lineRule="atLeast"/>
            </w:pPr>
            <w:r>
              <w:t xml:space="preserve">    </w:t>
            </w:r>
            <w:r w:rsidRPr="00D34527">
              <w:t>A0001V00</w:t>
            </w:r>
          </w:p>
          <w:p w14:paraId="72AC4493" w14:textId="77777777" w:rsidR="00CD2975" w:rsidRPr="00D34527" w:rsidRDefault="00CD2975" w:rsidP="00CD2975">
            <w:pPr>
              <w:spacing w:line="312" w:lineRule="auto"/>
            </w:pPr>
          </w:p>
        </w:tc>
        <w:tc>
          <w:tcPr>
            <w:tcW w:w="2687" w:type="dxa"/>
          </w:tcPr>
          <w:p w14:paraId="55CFB9F5" w14:textId="77777777" w:rsidR="00CD2975" w:rsidRDefault="00CD2975" w:rsidP="00CD2975">
            <w:pPr>
              <w:spacing w:line="312" w:lineRule="auto"/>
              <w:jc w:val="center"/>
            </w:pPr>
          </w:p>
          <w:p w14:paraId="1D1DBDE7" w14:textId="77777777" w:rsidR="00CD2975" w:rsidRDefault="00CD2975" w:rsidP="00CD2975">
            <w:pPr>
              <w:spacing w:line="312" w:lineRule="auto"/>
              <w:jc w:val="center"/>
            </w:pPr>
          </w:p>
          <w:p w14:paraId="190B0EDA" w14:textId="77777777" w:rsidR="00CD2975" w:rsidRDefault="00000000" w:rsidP="00CD2975">
            <w:pPr>
              <w:spacing w:line="312" w:lineRule="auto"/>
              <w:jc w:val="center"/>
            </w:pPr>
            <w:r>
              <w:t>Sovittava soluerottelun kanssa</w:t>
            </w:r>
          </w:p>
          <w:p w14:paraId="5845830E" w14:textId="77777777" w:rsidR="00CD2975" w:rsidRDefault="00CD2975" w:rsidP="00CD2975">
            <w:pPr>
              <w:spacing w:line="312" w:lineRule="auto"/>
              <w:jc w:val="center"/>
            </w:pPr>
          </w:p>
          <w:p w14:paraId="7DC1A352" w14:textId="77777777" w:rsidR="00CD2975" w:rsidRDefault="00CD2975" w:rsidP="00CD2975">
            <w:pPr>
              <w:spacing w:line="312" w:lineRule="auto"/>
              <w:jc w:val="center"/>
            </w:pPr>
          </w:p>
          <w:p w14:paraId="08A38EEF" w14:textId="77777777" w:rsidR="00CD2975" w:rsidRDefault="00000000" w:rsidP="00CD2975">
            <w:pPr>
              <w:spacing w:line="312" w:lineRule="auto"/>
              <w:jc w:val="center"/>
            </w:pPr>
            <w:r>
              <w:t>Sovittava soluerottelun kanssa</w:t>
            </w:r>
          </w:p>
          <w:p w14:paraId="05AF09F8" w14:textId="77777777" w:rsidR="00CD2975" w:rsidRDefault="00CD2975" w:rsidP="00CD2975">
            <w:pPr>
              <w:spacing w:line="312" w:lineRule="auto"/>
              <w:jc w:val="center"/>
            </w:pPr>
          </w:p>
          <w:p w14:paraId="271E29D7" w14:textId="77777777" w:rsidR="00CD2975" w:rsidRDefault="00CD2975" w:rsidP="00CD2975">
            <w:pPr>
              <w:spacing w:line="312" w:lineRule="auto"/>
              <w:jc w:val="center"/>
            </w:pPr>
          </w:p>
          <w:p w14:paraId="4B37E02A" w14:textId="77777777" w:rsidR="00CD2975" w:rsidRDefault="00000000" w:rsidP="00CD2975">
            <w:pPr>
              <w:spacing w:line="312" w:lineRule="auto"/>
              <w:jc w:val="center"/>
            </w:pPr>
            <w:r>
              <w:t>Sovittava soluerottelun kanssa</w:t>
            </w:r>
          </w:p>
          <w:p w14:paraId="399F9AE7" w14:textId="77777777" w:rsidR="00CD2975" w:rsidRDefault="00CD2975" w:rsidP="00CD2975">
            <w:pPr>
              <w:spacing w:line="312" w:lineRule="auto"/>
              <w:jc w:val="center"/>
            </w:pPr>
          </w:p>
          <w:p w14:paraId="3B065C1F" w14:textId="77777777" w:rsidR="00CD2975" w:rsidRDefault="00CD2975" w:rsidP="00CD2975">
            <w:pPr>
              <w:spacing w:line="312" w:lineRule="auto"/>
              <w:jc w:val="center"/>
            </w:pPr>
          </w:p>
          <w:p w14:paraId="7E08E0AF" w14:textId="77777777" w:rsidR="00BD781B" w:rsidRDefault="00000000" w:rsidP="00E243C0">
            <w:pPr>
              <w:spacing w:line="312" w:lineRule="auto"/>
            </w:pPr>
            <w:r>
              <w:t xml:space="preserve"> </w:t>
            </w:r>
          </w:p>
          <w:p w14:paraId="35A08818" w14:textId="77777777" w:rsidR="00BD781B" w:rsidRDefault="00BD781B" w:rsidP="00E243C0">
            <w:pPr>
              <w:spacing w:line="312" w:lineRule="auto"/>
            </w:pPr>
          </w:p>
          <w:p w14:paraId="6A91D78F" w14:textId="77777777" w:rsidR="00CD2975" w:rsidRDefault="00000000" w:rsidP="00562C56">
            <w:pPr>
              <w:spacing w:line="312" w:lineRule="auto"/>
              <w:jc w:val="center"/>
            </w:pPr>
            <w:r>
              <w:t xml:space="preserve">Sovittava verenluovutuksen ja </w:t>
            </w:r>
            <w:r w:rsidR="00562C56">
              <w:t>soluerottelun</w:t>
            </w:r>
            <w:r>
              <w:t xml:space="preserve"> kanssa</w:t>
            </w:r>
          </w:p>
          <w:p w14:paraId="780776CA" w14:textId="77777777" w:rsidR="00CD2975" w:rsidRDefault="00CD2975" w:rsidP="00CD2975">
            <w:pPr>
              <w:spacing w:line="312" w:lineRule="auto"/>
              <w:jc w:val="center"/>
            </w:pPr>
          </w:p>
          <w:p w14:paraId="51652E86" w14:textId="77777777" w:rsidR="00CD2975" w:rsidRDefault="00CD2975" w:rsidP="00CD2975">
            <w:pPr>
              <w:spacing w:line="312" w:lineRule="auto"/>
              <w:jc w:val="center"/>
            </w:pPr>
          </w:p>
          <w:p w14:paraId="31B6B05C" w14:textId="77777777" w:rsidR="00CD2975" w:rsidRDefault="00CD2975" w:rsidP="00CD2975">
            <w:pPr>
              <w:spacing w:line="312" w:lineRule="auto"/>
              <w:jc w:val="center"/>
            </w:pPr>
          </w:p>
          <w:p w14:paraId="48987F8E" w14:textId="77777777" w:rsidR="00CD2975" w:rsidRDefault="00CD2975" w:rsidP="00CD2975">
            <w:pPr>
              <w:spacing w:line="312" w:lineRule="auto"/>
              <w:jc w:val="center"/>
            </w:pPr>
          </w:p>
          <w:p w14:paraId="1D624507" w14:textId="77777777" w:rsidR="00CD2975" w:rsidRDefault="00CD2975" w:rsidP="00CD2975">
            <w:pPr>
              <w:spacing w:line="312" w:lineRule="auto"/>
              <w:jc w:val="center"/>
            </w:pPr>
          </w:p>
          <w:p w14:paraId="5DFEDA3C" w14:textId="77777777" w:rsidR="00CD2975" w:rsidRDefault="00CD2975" w:rsidP="00CD2975">
            <w:pPr>
              <w:spacing w:line="312" w:lineRule="auto"/>
            </w:pPr>
          </w:p>
          <w:p w14:paraId="15070E96" w14:textId="77777777" w:rsidR="00CD2975" w:rsidRPr="004865DF" w:rsidRDefault="00CD2975" w:rsidP="00CD2975">
            <w:pPr>
              <w:spacing w:line="312" w:lineRule="auto"/>
            </w:pPr>
          </w:p>
        </w:tc>
        <w:tc>
          <w:tcPr>
            <w:tcW w:w="989" w:type="dxa"/>
          </w:tcPr>
          <w:p w14:paraId="4AC73B5A" w14:textId="77777777" w:rsidR="00CD2975" w:rsidRDefault="00CD2975" w:rsidP="00CD2975">
            <w:pPr>
              <w:tabs>
                <w:tab w:val="center" w:pos="426"/>
              </w:tabs>
              <w:spacing w:line="312" w:lineRule="auto"/>
            </w:pPr>
          </w:p>
          <w:p w14:paraId="583CC1A3" w14:textId="77777777" w:rsidR="00CD2975" w:rsidRDefault="00CD2975" w:rsidP="00CD2975">
            <w:pPr>
              <w:tabs>
                <w:tab w:val="center" w:pos="426"/>
              </w:tabs>
              <w:spacing w:line="312" w:lineRule="auto"/>
            </w:pPr>
          </w:p>
          <w:p w14:paraId="2DDD712B" w14:textId="77777777" w:rsidR="00CD2975" w:rsidRDefault="00000000" w:rsidP="00CD2975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  <w:p w14:paraId="234B4821" w14:textId="77777777" w:rsidR="00CD2975" w:rsidRDefault="00CD2975" w:rsidP="00CD2975">
            <w:pPr>
              <w:tabs>
                <w:tab w:val="center" w:pos="426"/>
              </w:tabs>
              <w:spacing w:line="312" w:lineRule="auto"/>
            </w:pPr>
          </w:p>
          <w:p w14:paraId="1A1AD4BC" w14:textId="77777777" w:rsidR="00CD2975" w:rsidRDefault="00CD2975" w:rsidP="00CD2975">
            <w:pPr>
              <w:tabs>
                <w:tab w:val="center" w:pos="426"/>
              </w:tabs>
              <w:spacing w:line="312" w:lineRule="auto"/>
            </w:pPr>
          </w:p>
          <w:p w14:paraId="125FF35C" w14:textId="77777777" w:rsidR="00CD2975" w:rsidRDefault="00CD2975" w:rsidP="00CD2975">
            <w:pPr>
              <w:tabs>
                <w:tab w:val="center" w:pos="426"/>
              </w:tabs>
              <w:spacing w:line="312" w:lineRule="auto"/>
            </w:pPr>
          </w:p>
          <w:p w14:paraId="0607D9B5" w14:textId="77777777" w:rsidR="00CD2975" w:rsidRDefault="00000000" w:rsidP="00CD2975">
            <w:pPr>
              <w:tabs>
                <w:tab w:val="center" w:pos="426"/>
              </w:tabs>
              <w:spacing w:line="312" w:lineRule="auto"/>
            </w:pPr>
            <w: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6379A97" w14:textId="77777777" w:rsidR="00CD2975" w:rsidRDefault="00CD2975" w:rsidP="00CD2975">
            <w:pPr>
              <w:tabs>
                <w:tab w:val="center" w:pos="426"/>
              </w:tabs>
              <w:spacing w:line="312" w:lineRule="auto"/>
            </w:pPr>
          </w:p>
          <w:p w14:paraId="4E3288A4" w14:textId="77777777" w:rsidR="00CD2975" w:rsidRDefault="00CD2975" w:rsidP="00CD2975">
            <w:pPr>
              <w:tabs>
                <w:tab w:val="center" w:pos="426"/>
              </w:tabs>
              <w:spacing w:line="312" w:lineRule="auto"/>
            </w:pPr>
          </w:p>
          <w:p w14:paraId="03B0EA1A" w14:textId="77777777" w:rsidR="00CD2975" w:rsidRDefault="00CD2975" w:rsidP="00CD2975">
            <w:pPr>
              <w:tabs>
                <w:tab w:val="center" w:pos="426"/>
              </w:tabs>
              <w:spacing w:line="312" w:lineRule="auto"/>
            </w:pPr>
          </w:p>
          <w:p w14:paraId="351197DA" w14:textId="77777777" w:rsidR="00CD2975" w:rsidRDefault="00000000" w:rsidP="00CD2975">
            <w:pPr>
              <w:tabs>
                <w:tab w:val="center" w:pos="426"/>
              </w:tabs>
              <w:spacing w:line="312" w:lineRule="auto"/>
            </w:pPr>
            <w: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EFB46B4" w14:textId="77777777" w:rsidR="00CD2975" w:rsidRDefault="00CD2975" w:rsidP="00CD2975">
            <w:pPr>
              <w:tabs>
                <w:tab w:val="center" w:pos="426"/>
              </w:tabs>
              <w:spacing w:line="312" w:lineRule="auto"/>
            </w:pPr>
          </w:p>
          <w:p w14:paraId="08D476A8" w14:textId="77777777" w:rsidR="00CD2975" w:rsidRDefault="00CD2975" w:rsidP="00CD2975">
            <w:pPr>
              <w:tabs>
                <w:tab w:val="center" w:pos="426"/>
              </w:tabs>
              <w:spacing w:line="312" w:lineRule="auto"/>
            </w:pPr>
          </w:p>
          <w:p w14:paraId="59D8C9E5" w14:textId="77777777" w:rsidR="00CD2975" w:rsidRDefault="00CD2975" w:rsidP="00CD2975">
            <w:pPr>
              <w:tabs>
                <w:tab w:val="center" w:pos="426"/>
              </w:tabs>
              <w:spacing w:line="312" w:lineRule="auto"/>
            </w:pPr>
          </w:p>
          <w:p w14:paraId="6CC63F3D" w14:textId="77777777" w:rsidR="00BD781B" w:rsidRDefault="00BD781B" w:rsidP="00CD2975">
            <w:pPr>
              <w:tabs>
                <w:tab w:val="center" w:pos="426"/>
              </w:tabs>
              <w:spacing w:line="312" w:lineRule="auto"/>
            </w:pPr>
          </w:p>
          <w:p w14:paraId="0C74FA54" w14:textId="77777777" w:rsidR="00BD781B" w:rsidRDefault="00BD781B" w:rsidP="00CD2975">
            <w:pPr>
              <w:tabs>
                <w:tab w:val="center" w:pos="426"/>
              </w:tabs>
              <w:spacing w:line="312" w:lineRule="auto"/>
            </w:pPr>
          </w:p>
          <w:p w14:paraId="7EB42308" w14:textId="77777777" w:rsidR="00CD2975" w:rsidRDefault="00000000" w:rsidP="00CD2975">
            <w:pPr>
              <w:tabs>
                <w:tab w:val="center" w:pos="426"/>
              </w:tabs>
              <w:spacing w:line="312" w:lineRule="auto"/>
            </w:pPr>
            <w: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FB0E4C9" w14:textId="77777777" w:rsidR="00CD2975" w:rsidRPr="004865DF" w:rsidRDefault="00CD2975" w:rsidP="00CD2975">
            <w:pPr>
              <w:tabs>
                <w:tab w:val="center" w:pos="426"/>
              </w:tabs>
              <w:spacing w:line="312" w:lineRule="auto"/>
            </w:pPr>
          </w:p>
        </w:tc>
      </w:tr>
    </w:tbl>
    <w:p w14:paraId="35EFAA9F" w14:textId="77777777" w:rsidR="00C44FDB" w:rsidRDefault="00C44FDB" w:rsidP="00BD674E">
      <w:pPr>
        <w:rPr>
          <w:b/>
          <w:bCs/>
        </w:rPr>
      </w:pPr>
      <w:bookmarkStart w:id="14" w:name="_Hlk177295592"/>
    </w:p>
    <w:p w14:paraId="46716FC0" w14:textId="77777777" w:rsidR="00AE1168" w:rsidRDefault="00000000">
      <w:pPr>
        <w:rPr>
          <w:b/>
          <w:bCs/>
        </w:rPr>
      </w:pPr>
      <w:r>
        <w:rPr>
          <w:b/>
          <w:bCs/>
        </w:rPr>
        <w:br w:type="page"/>
      </w:r>
    </w:p>
    <w:p w14:paraId="08D8F85D" w14:textId="77777777" w:rsidR="00BD674E" w:rsidRPr="00D10BBF" w:rsidRDefault="00000000" w:rsidP="00BD674E">
      <w:pPr>
        <w:rPr>
          <w:b/>
          <w:bCs/>
        </w:rPr>
      </w:pPr>
      <w:r w:rsidRPr="00D10BBF">
        <w:rPr>
          <w:b/>
          <w:bCs/>
        </w:rPr>
        <w:lastRenderedPageBreak/>
        <w:t>Vastuuvapauslauseke</w:t>
      </w:r>
    </w:p>
    <w:p w14:paraId="06BCB293" w14:textId="77777777" w:rsidR="00FA32C6" w:rsidRDefault="00000000" w:rsidP="00184B6A">
      <w:pPr>
        <w:jc w:val="both"/>
      </w:pPr>
      <w:bookmarkStart w:id="15" w:name="_Hlk177653116"/>
      <w:r>
        <w:t xml:space="preserve">Tilaaja vahvistaa ymmärtäneensä, että näytepalvelusta toimitetut näytteet ja valmisteet toimitetaan Veripalvelusta tilaajalle ennen infektioseulontatutkimustulosten valmistumista. </w:t>
      </w:r>
      <w:r w:rsidRPr="004865DF">
        <w:t xml:space="preserve">Veripalvelu </w:t>
      </w:r>
      <w:r w:rsidRPr="004865DF">
        <w:rPr>
          <w:u w:val="single"/>
        </w:rPr>
        <w:t>ei</w:t>
      </w:r>
      <w:r>
        <w:rPr>
          <w:u w:val="single"/>
        </w:rPr>
        <w:t xml:space="preserve"> </w:t>
      </w:r>
      <w:r w:rsidRPr="004865DF">
        <w:rPr>
          <w:u w:val="single"/>
        </w:rPr>
        <w:t>tarkista</w:t>
      </w:r>
      <w:r>
        <w:rPr>
          <w:u w:val="single"/>
        </w:rPr>
        <w:t xml:space="preserve"> eikä </w:t>
      </w:r>
      <w:r w:rsidRPr="004865DF">
        <w:rPr>
          <w:u w:val="single"/>
        </w:rPr>
        <w:t>informoi</w:t>
      </w:r>
      <w:r w:rsidRPr="00D807F3">
        <w:t xml:space="preserve"> </w:t>
      </w:r>
      <w:r>
        <w:t>näytepalvelun asiakkaita</w:t>
      </w:r>
      <w:r w:rsidRPr="00D807F3">
        <w:t xml:space="preserve"> infektioseulontatutkimustuloksista</w:t>
      </w:r>
      <w:r w:rsidRPr="00184B6A">
        <w:t>.</w:t>
      </w:r>
      <w:r>
        <w:rPr>
          <w:u w:val="single"/>
        </w:rPr>
        <w:t xml:space="preserve"> </w:t>
      </w:r>
      <w:r>
        <w:t xml:space="preserve">Näytteet ja valmisteet </w:t>
      </w:r>
      <w:r w:rsidR="00BD27FE">
        <w:t xml:space="preserve">on </w:t>
      </w:r>
      <w:r>
        <w:t>käsiteltävä ja säilytettävä tartuntavaarallisina, t</w:t>
      </w:r>
      <w:r w:rsidRPr="004865DF">
        <w:rPr>
          <w:u w:val="single"/>
        </w:rPr>
        <w:t>ilaaja vastaa kaikissa tapauksissa näytteiden ja valmisteiden turvallisesta käsittelystä ja hävittämisestä</w:t>
      </w:r>
      <w:r>
        <w:t>. Veripalvelu ei vastaa näytteiden ja valmisteiden turvallisuudesta tai jäljitettävyydestä.</w:t>
      </w:r>
    </w:p>
    <w:p w14:paraId="101B5A04" w14:textId="77777777" w:rsidR="00725692" w:rsidRDefault="00725692" w:rsidP="00184B6A">
      <w:pPr>
        <w:jc w:val="both"/>
      </w:pPr>
    </w:p>
    <w:p w14:paraId="0459102B" w14:textId="77777777" w:rsidR="00725692" w:rsidRDefault="00000000" w:rsidP="00184B6A">
      <w:pPr>
        <w:autoSpaceDE w:val="0"/>
        <w:autoSpaceDN w:val="0"/>
        <w:adjustRightInd w:val="0"/>
        <w:jc w:val="both"/>
        <w:rPr>
          <w:rFonts w:cs="Verdana"/>
        </w:rPr>
      </w:pPr>
      <w:r>
        <w:rPr>
          <w:rFonts w:cs="Verdana"/>
        </w:rPr>
        <w:t>Toimitettavaa materiaalia ei saa käyttää valmisteisiin, joita toimitetaan pakotteiden alaisiin</w:t>
      </w:r>
    </w:p>
    <w:p w14:paraId="67CDE463" w14:textId="77777777" w:rsidR="00725692" w:rsidRDefault="00000000" w:rsidP="00184B6A">
      <w:pPr>
        <w:jc w:val="both"/>
        <w:rPr>
          <w:rFonts w:cs="Verdana"/>
        </w:rPr>
      </w:pPr>
      <w:r>
        <w:rPr>
          <w:rFonts w:cs="Verdana"/>
        </w:rPr>
        <w:t xml:space="preserve">maihin </w:t>
      </w:r>
      <w:hyperlink r:id="rId9" w:anchor="/main" w:history="1">
        <w:r w:rsidR="003E025B" w:rsidRPr="00F9731F">
          <w:rPr>
            <w:rStyle w:val="Hyperlinkki"/>
            <w:rFonts w:cs="Verdana"/>
          </w:rPr>
          <w:t>https://www.sanctionsmap.eu/#/main</w:t>
        </w:r>
      </w:hyperlink>
      <w:r>
        <w:rPr>
          <w:rFonts w:cs="Verdana"/>
        </w:rPr>
        <w:t>.</w:t>
      </w:r>
    </w:p>
    <w:p w14:paraId="60BF8E98" w14:textId="77777777" w:rsidR="003E025B" w:rsidRDefault="003E025B" w:rsidP="00184B6A">
      <w:pPr>
        <w:jc w:val="both"/>
        <w:rPr>
          <w:rFonts w:cs="Verdana"/>
        </w:rPr>
      </w:pPr>
    </w:p>
    <w:p w14:paraId="2FCE34E3" w14:textId="77777777" w:rsidR="003E025B" w:rsidRDefault="00000000" w:rsidP="00184B6A">
      <w:pPr>
        <w:autoSpaceDE w:val="0"/>
        <w:autoSpaceDN w:val="0"/>
        <w:adjustRightInd w:val="0"/>
        <w:jc w:val="both"/>
        <w:rPr>
          <w:rFonts w:cs="Verdana"/>
        </w:rPr>
      </w:pPr>
      <w:r>
        <w:t>Veripalvelulla on oikeus julkaista luovutettavan materiaalin vastaanottaja ja mihin materiaalia käytetään.</w:t>
      </w:r>
    </w:p>
    <w:p w14:paraId="14CFAFE0" w14:textId="77777777" w:rsidR="003E025B" w:rsidRPr="004865DF" w:rsidRDefault="003E025B" w:rsidP="00725692"/>
    <w:bookmarkEnd w:id="14"/>
    <w:bookmarkEnd w:id="15"/>
    <w:p w14:paraId="7E9ADBD2" w14:textId="77777777" w:rsidR="004167CD" w:rsidRPr="004865DF" w:rsidRDefault="004167CD" w:rsidP="004167CD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p w14:paraId="15EFF104" w14:textId="77777777" w:rsidR="004167CD" w:rsidRPr="004865DF" w:rsidRDefault="00000000" w:rsidP="004167CD">
      <w:r w:rsidRPr="00860AE9">
        <w:rPr>
          <w:b/>
          <w:u w:val="single"/>
        </w:rPr>
        <w:t xml:space="preserve">Asiakkaalta vaadittava </w:t>
      </w:r>
      <w:r w:rsidR="005C5A6E" w:rsidRPr="00860AE9">
        <w:rPr>
          <w:b/>
          <w:u w:val="single"/>
        </w:rPr>
        <w:t>suunnitelma</w:t>
      </w:r>
      <w:r w:rsidRPr="00860AE9">
        <w:rPr>
          <w:b/>
          <w:u w:val="single"/>
        </w:rPr>
        <w:t xml:space="preserve"> lupakäsittelyyn</w:t>
      </w:r>
    </w:p>
    <w:p w14:paraId="30FDE552" w14:textId="77777777" w:rsidR="00D51E59" w:rsidRDefault="00000000" w:rsidP="00184B6A">
      <w:pPr>
        <w:autoSpaceDE w:val="0"/>
        <w:autoSpaceDN w:val="0"/>
        <w:adjustRightInd w:val="0"/>
        <w:jc w:val="both"/>
      </w:pPr>
      <w:r w:rsidRPr="004865DF">
        <w:t xml:space="preserve">Lupahakemukseen </w:t>
      </w:r>
      <w:r>
        <w:t>tulee liittää</w:t>
      </w:r>
      <w:r w:rsidRPr="004865DF">
        <w:t xml:space="preserve"> suunnitelma</w:t>
      </w:r>
      <w:r w:rsidR="00CA4472">
        <w:t>,</w:t>
      </w:r>
      <w:r w:rsidR="00990B78">
        <w:t xml:space="preserve"> </w:t>
      </w:r>
      <w:r w:rsidRPr="004865DF">
        <w:t>josta käy ilmi, mihin Veripalvelusta tilattua valmistetta</w:t>
      </w:r>
      <w:r w:rsidR="00A45957">
        <w:t xml:space="preserve"> ja/tai näytettä</w:t>
      </w:r>
      <w:r w:rsidRPr="004865DF">
        <w:t xml:space="preserve"> käytetään</w:t>
      </w:r>
      <w:r w:rsidR="00384B84">
        <w:t>. Lisäksi tulee kuvata</w:t>
      </w:r>
      <w:r>
        <w:t xml:space="preserve"> mitä materiaalista </w:t>
      </w:r>
      <w:r w:rsidR="00384B84">
        <w:t xml:space="preserve">analysoidaan ja mitä menetelmiä käytetään. </w:t>
      </w:r>
      <w:r w:rsidRPr="004865DF">
        <w:t xml:space="preserve"> </w:t>
      </w:r>
      <w:r w:rsidR="00384B84">
        <w:t>Kattava kuvaus</w:t>
      </w:r>
      <w:r w:rsidRPr="004865DF">
        <w:t xml:space="preserve"> on </w:t>
      </w:r>
      <w:r w:rsidRPr="004865DF">
        <w:rPr>
          <w:b/>
        </w:rPr>
        <w:t>välttämätön</w:t>
      </w:r>
      <w:r w:rsidRPr="004865DF">
        <w:t xml:space="preserve"> </w:t>
      </w:r>
      <w:r>
        <w:rPr>
          <w:snapToGrid w:val="0"/>
        </w:rPr>
        <w:t>edellytys luvan myöntämiselle.</w:t>
      </w:r>
      <w:r w:rsidR="00CA4472">
        <w:rPr>
          <w:snapToGrid w:val="0"/>
        </w:rPr>
        <w:t xml:space="preserve"> </w:t>
      </w:r>
      <w:r>
        <w:t>Veripalvelulla on oikeus julkaista luovutettavan materiaalin vastaanottaja ja mihin materiaalia käytetään.</w:t>
      </w:r>
    </w:p>
    <w:p w14:paraId="17533D7A" w14:textId="77777777" w:rsidR="00076E8A" w:rsidRPr="00F00AEF" w:rsidRDefault="00076E8A" w:rsidP="00F00AEF">
      <w:pPr>
        <w:autoSpaceDE w:val="0"/>
        <w:autoSpaceDN w:val="0"/>
        <w:adjustRightInd w:val="0"/>
        <w:rPr>
          <w:rFonts w:cs="Verdana"/>
        </w:rPr>
      </w:pPr>
    </w:p>
    <w:p w14:paraId="6F6A3E1F" w14:textId="77777777" w:rsidR="00F00AEF" w:rsidRDefault="00000000" w:rsidP="004167CD">
      <w:pPr>
        <w:jc w:val="both"/>
        <w:rPr>
          <w:snapToGrid w:val="0"/>
        </w:rPr>
      </w:pPr>
      <w:r>
        <w:rPr>
          <w:snapToGrid w:val="0"/>
        </w:rPr>
        <w:fldChar w:fldCharType="begin">
          <w:ffData>
            <w:name w:val="Teksti80"/>
            <w:enabled/>
            <w:calcOnExit w:val="0"/>
            <w:textInput/>
          </w:ffData>
        </w:fldChar>
      </w:r>
      <w:bookmarkStart w:id="16" w:name="Teksti80"/>
      <w:r>
        <w:rPr>
          <w:snapToGrid w:val="0"/>
        </w:rPr>
        <w:instrText xml:space="preserve"> FORMTEXT </w:instrText>
      </w:r>
      <w:r>
        <w:rPr>
          <w:snapToGrid w:val="0"/>
        </w:rPr>
      </w:r>
      <w:r>
        <w:rPr>
          <w:snapToGrid w:val="0"/>
        </w:rPr>
        <w:fldChar w:fldCharType="separate"/>
      </w:r>
      <w:r w:rsidR="00076E8A">
        <w:rPr>
          <w:noProof/>
          <w:snapToGrid w:val="0"/>
        </w:rPr>
        <w:fldChar w:fldCharType="begin">
          <w:ffData>
            <w:name w:val="Teksti81"/>
            <w:enabled/>
            <w:calcOnExit w:val="0"/>
            <w:textInput/>
          </w:ffData>
        </w:fldChar>
      </w:r>
      <w:bookmarkStart w:id="17" w:name="Teksti81"/>
      <w:r w:rsidR="00076E8A">
        <w:rPr>
          <w:noProof/>
          <w:snapToGrid w:val="0"/>
        </w:rPr>
        <w:instrText xml:space="preserve"> FORMTEXT </w:instrText>
      </w:r>
      <w:r w:rsidR="00076E8A">
        <w:rPr>
          <w:noProof/>
          <w:snapToGrid w:val="0"/>
        </w:rPr>
      </w:r>
      <w:r w:rsidR="00076E8A">
        <w:rPr>
          <w:noProof/>
          <w:snapToGrid w:val="0"/>
        </w:rPr>
        <w:fldChar w:fldCharType="separate"/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fldChar w:fldCharType="end"/>
      </w:r>
      <w:bookmarkEnd w:id="17"/>
      <w:r w:rsidR="00076E8A">
        <w:rPr>
          <w:noProof/>
          <w:snapToGrid w:val="0"/>
        </w:rPr>
        <w:fldChar w:fldCharType="begin">
          <w:ffData>
            <w:name w:val="Teksti82"/>
            <w:enabled/>
            <w:calcOnExit w:val="0"/>
            <w:textInput/>
          </w:ffData>
        </w:fldChar>
      </w:r>
      <w:bookmarkStart w:id="18" w:name="Teksti82"/>
      <w:r w:rsidR="00076E8A">
        <w:rPr>
          <w:noProof/>
          <w:snapToGrid w:val="0"/>
        </w:rPr>
        <w:instrText xml:space="preserve"> FORMTEXT </w:instrText>
      </w:r>
      <w:r w:rsidR="00076E8A">
        <w:rPr>
          <w:noProof/>
          <w:snapToGrid w:val="0"/>
        </w:rPr>
      </w:r>
      <w:r w:rsidR="00076E8A">
        <w:rPr>
          <w:noProof/>
          <w:snapToGrid w:val="0"/>
        </w:rPr>
        <w:fldChar w:fldCharType="separate"/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fldChar w:fldCharType="end"/>
      </w:r>
      <w:bookmarkEnd w:id="18"/>
      <w:r w:rsidR="00076E8A">
        <w:rPr>
          <w:noProof/>
          <w:snapToGrid w:val="0"/>
        </w:rPr>
        <w:fldChar w:fldCharType="begin">
          <w:ffData>
            <w:name w:val="Teksti83"/>
            <w:enabled/>
            <w:calcOnExit w:val="0"/>
            <w:textInput/>
          </w:ffData>
        </w:fldChar>
      </w:r>
      <w:bookmarkStart w:id="19" w:name="Teksti83"/>
      <w:r w:rsidR="00076E8A">
        <w:rPr>
          <w:noProof/>
          <w:snapToGrid w:val="0"/>
        </w:rPr>
        <w:instrText xml:space="preserve"> FORMTEXT </w:instrText>
      </w:r>
      <w:r w:rsidR="00076E8A">
        <w:rPr>
          <w:noProof/>
          <w:snapToGrid w:val="0"/>
        </w:rPr>
      </w:r>
      <w:r w:rsidR="00076E8A">
        <w:rPr>
          <w:noProof/>
          <w:snapToGrid w:val="0"/>
        </w:rPr>
        <w:fldChar w:fldCharType="separate"/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t> </w:t>
      </w:r>
      <w:r w:rsidR="00076E8A">
        <w:rPr>
          <w:noProof/>
          <w:snapToGrid w:val="0"/>
        </w:rPr>
        <w:fldChar w:fldCharType="end"/>
      </w:r>
      <w:bookmarkEnd w:id="19"/>
      <w:r>
        <w:rPr>
          <w:snapToGrid w:val="0"/>
        </w:rPr>
        <w:fldChar w:fldCharType="end"/>
      </w:r>
      <w:bookmarkEnd w:id="16"/>
    </w:p>
    <w:p w14:paraId="59DE0C11" w14:textId="77777777" w:rsidR="00363E2D" w:rsidRDefault="00363E2D" w:rsidP="004167CD">
      <w:pPr>
        <w:rPr>
          <w:snapToGrid w:val="0"/>
        </w:rPr>
      </w:pPr>
    </w:p>
    <w:p w14:paraId="3681DC17" w14:textId="77777777" w:rsidR="00F00AEF" w:rsidRDefault="00F00AEF" w:rsidP="004167CD">
      <w:pPr>
        <w:rPr>
          <w:snapToGrid w:val="0"/>
        </w:rPr>
      </w:pPr>
    </w:p>
    <w:p w14:paraId="2EE5381F" w14:textId="77777777" w:rsidR="00F00AEF" w:rsidRDefault="00F00AEF" w:rsidP="004167CD">
      <w:pPr>
        <w:rPr>
          <w:snapToGrid w:val="0"/>
        </w:rPr>
      </w:pPr>
    </w:p>
    <w:p w14:paraId="2AA6C7F8" w14:textId="77777777" w:rsidR="00E85B70" w:rsidRDefault="00E85B70" w:rsidP="004167CD">
      <w:pPr>
        <w:rPr>
          <w:snapToGrid w:val="0"/>
        </w:rPr>
      </w:pPr>
    </w:p>
    <w:p w14:paraId="5B522C3D" w14:textId="77777777" w:rsidR="00E85B70" w:rsidRDefault="00E85B70" w:rsidP="004167CD">
      <w:pPr>
        <w:rPr>
          <w:snapToGrid w:val="0"/>
        </w:rPr>
      </w:pPr>
    </w:p>
    <w:p w14:paraId="7A78145F" w14:textId="77777777" w:rsidR="00E85B70" w:rsidRDefault="00E85B70" w:rsidP="004167CD">
      <w:pPr>
        <w:rPr>
          <w:snapToGrid w:val="0"/>
        </w:rPr>
      </w:pPr>
    </w:p>
    <w:p w14:paraId="6BB27626" w14:textId="77777777" w:rsidR="00E85B70" w:rsidRDefault="00E85B70" w:rsidP="004167CD">
      <w:pPr>
        <w:rPr>
          <w:snapToGrid w:val="0"/>
        </w:rPr>
      </w:pPr>
    </w:p>
    <w:p w14:paraId="386B708A" w14:textId="77777777" w:rsidR="00E85B70" w:rsidRDefault="00E85B70" w:rsidP="004167CD">
      <w:pPr>
        <w:rPr>
          <w:snapToGrid w:val="0"/>
        </w:rPr>
      </w:pPr>
    </w:p>
    <w:p w14:paraId="0CC924CB" w14:textId="77777777" w:rsidR="00E85B70" w:rsidRDefault="00E85B70" w:rsidP="004167CD">
      <w:pPr>
        <w:rPr>
          <w:snapToGrid w:val="0"/>
        </w:rPr>
      </w:pPr>
    </w:p>
    <w:p w14:paraId="1B953E3D" w14:textId="77777777" w:rsidR="00E85B70" w:rsidRDefault="00E85B70" w:rsidP="004167CD">
      <w:pPr>
        <w:rPr>
          <w:snapToGrid w:val="0"/>
        </w:rPr>
      </w:pPr>
    </w:p>
    <w:p w14:paraId="4781705E" w14:textId="77777777" w:rsidR="00E85B70" w:rsidRDefault="00E85B70" w:rsidP="004167CD">
      <w:pPr>
        <w:rPr>
          <w:snapToGrid w:val="0"/>
        </w:rPr>
      </w:pPr>
    </w:p>
    <w:p w14:paraId="4BC0A78E" w14:textId="77777777" w:rsidR="00E85B70" w:rsidRDefault="00E85B70" w:rsidP="004167CD">
      <w:pPr>
        <w:rPr>
          <w:snapToGrid w:val="0"/>
        </w:rPr>
      </w:pPr>
    </w:p>
    <w:p w14:paraId="38E8D185" w14:textId="77777777" w:rsidR="00F00AEF" w:rsidRDefault="00F00AEF" w:rsidP="004167CD">
      <w:pPr>
        <w:rPr>
          <w:snapToGrid w:val="0"/>
        </w:rPr>
      </w:pPr>
    </w:p>
    <w:p w14:paraId="56BABA79" w14:textId="77777777" w:rsidR="00184B6A" w:rsidRDefault="00184B6A" w:rsidP="004167CD">
      <w:pPr>
        <w:rPr>
          <w:snapToGrid w:val="0"/>
        </w:rPr>
      </w:pPr>
    </w:p>
    <w:p w14:paraId="5490A805" w14:textId="77777777" w:rsidR="00184B6A" w:rsidRDefault="00184B6A" w:rsidP="004167CD">
      <w:pPr>
        <w:rPr>
          <w:snapToGrid w:val="0"/>
        </w:rPr>
      </w:pPr>
    </w:p>
    <w:p w14:paraId="4C8AAF84" w14:textId="77777777" w:rsidR="00184B6A" w:rsidRDefault="00184B6A" w:rsidP="004167CD">
      <w:pPr>
        <w:rPr>
          <w:snapToGrid w:val="0"/>
        </w:rPr>
      </w:pPr>
    </w:p>
    <w:p w14:paraId="7F7C43C6" w14:textId="77777777" w:rsidR="00184B6A" w:rsidRDefault="00184B6A" w:rsidP="004167CD">
      <w:pPr>
        <w:rPr>
          <w:snapToGrid w:val="0"/>
        </w:rPr>
      </w:pPr>
    </w:p>
    <w:p w14:paraId="5D41078D" w14:textId="77777777" w:rsidR="004167CD" w:rsidRPr="004865DF" w:rsidRDefault="00000000" w:rsidP="004167CD">
      <w:pPr>
        <w:rPr>
          <w:b/>
        </w:rPr>
      </w:pPr>
      <w:r w:rsidRPr="004865DF">
        <w:rPr>
          <w:snapToGrid w:val="0"/>
        </w:rPr>
        <w:t xml:space="preserve">Onko </w:t>
      </w:r>
      <w:r w:rsidR="00FA3561">
        <w:rPr>
          <w:snapToGrid w:val="0"/>
        </w:rPr>
        <w:t>hankkeella</w:t>
      </w:r>
      <w:r w:rsidRPr="004865DF">
        <w:rPr>
          <w:snapToGrid w:val="0"/>
        </w:rPr>
        <w:t xml:space="preserve"> eettisen toimikunnan lupa? </w:t>
      </w:r>
      <w:r w:rsidRPr="004865DF">
        <w:rPr>
          <w:snapToGrid w:val="0"/>
        </w:rPr>
        <w:fldChar w:fldCharType="begin">
          <w:ffData>
            <w:name w:val="Teksti67"/>
            <w:enabled/>
            <w:calcOnExit w:val="0"/>
            <w:textInput/>
          </w:ffData>
        </w:fldChar>
      </w:r>
      <w:r w:rsidRPr="004865DF">
        <w:rPr>
          <w:snapToGrid w:val="0"/>
        </w:rPr>
        <w:instrText xml:space="preserve"> FORMTEXT </w:instrText>
      </w:r>
      <w:r w:rsidRPr="004865DF">
        <w:rPr>
          <w:snapToGrid w:val="0"/>
        </w:rPr>
      </w:r>
      <w:r w:rsidRPr="004865DF">
        <w:rPr>
          <w:snapToGrid w:val="0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 w:rsidRPr="004865DF">
        <w:rPr>
          <w:snapToGrid w:val="0"/>
        </w:rPr>
        <w:fldChar w:fldCharType="end"/>
      </w:r>
      <w:r w:rsidRPr="004865DF">
        <w:rPr>
          <w:snapToGrid w:val="0"/>
        </w:rPr>
        <w:fldChar w:fldCharType="begin">
          <w:ffData>
            <w:name w:val="Teksti68"/>
            <w:enabled/>
            <w:calcOnExit w:val="0"/>
            <w:textInput/>
          </w:ffData>
        </w:fldChar>
      </w:r>
      <w:r w:rsidRPr="004865DF">
        <w:rPr>
          <w:snapToGrid w:val="0"/>
        </w:rPr>
        <w:instrText xml:space="preserve"> FORMTEXT </w:instrText>
      </w:r>
      <w:r w:rsidRPr="004865DF">
        <w:rPr>
          <w:snapToGrid w:val="0"/>
        </w:rPr>
      </w:r>
      <w:r w:rsidRPr="004865DF">
        <w:rPr>
          <w:snapToGrid w:val="0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 w:rsidRPr="004865DF">
        <w:rPr>
          <w:snapToGrid w:val="0"/>
        </w:rPr>
        <w:fldChar w:fldCharType="end"/>
      </w:r>
      <w:r w:rsidRPr="004865DF">
        <w:rPr>
          <w:snapToGrid w:val="0"/>
        </w:rPr>
        <w:fldChar w:fldCharType="begin">
          <w:ffData>
            <w:name w:val="Teksti69"/>
            <w:enabled/>
            <w:calcOnExit w:val="0"/>
            <w:textInput/>
          </w:ffData>
        </w:fldChar>
      </w:r>
      <w:r w:rsidRPr="004865DF">
        <w:rPr>
          <w:snapToGrid w:val="0"/>
        </w:rPr>
        <w:instrText xml:space="preserve"> FORMTEXT </w:instrText>
      </w:r>
      <w:r w:rsidRPr="004865DF">
        <w:rPr>
          <w:snapToGrid w:val="0"/>
        </w:rPr>
      </w:r>
      <w:r w:rsidRPr="004865DF">
        <w:rPr>
          <w:snapToGrid w:val="0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 w:rsidRPr="004865DF">
        <w:rPr>
          <w:snapToGrid w:val="0"/>
        </w:rPr>
        <w:fldChar w:fldCharType="end"/>
      </w:r>
    </w:p>
    <w:p w14:paraId="22CB998C" w14:textId="77777777" w:rsidR="004167CD" w:rsidRPr="004865DF" w:rsidRDefault="00000000" w:rsidP="00860AE9">
      <w:pPr>
        <w:jc w:val="both"/>
        <w:rPr>
          <w:snapToGrid w:val="0"/>
        </w:rPr>
      </w:pPr>
      <w:r w:rsidRPr="004865DF">
        <w:t xml:space="preserve">Toimitusluvan hakija vastaa eettisen toimikunnan luvasta, mikäli </w:t>
      </w:r>
      <w:r w:rsidR="00FA3561">
        <w:t>toiminta</w:t>
      </w:r>
      <w:r w:rsidRPr="004865DF">
        <w:t xml:space="preserve"> tätä edellyttää.</w:t>
      </w:r>
    </w:p>
    <w:p w14:paraId="77CE43DB" w14:textId="77777777" w:rsidR="00D1533E" w:rsidRDefault="00D1533E" w:rsidP="004167CD">
      <w:pPr>
        <w:rPr>
          <w:snapToGrid w:val="0"/>
        </w:rPr>
      </w:pPr>
    </w:p>
    <w:p w14:paraId="3F0E2B02" w14:textId="77777777" w:rsidR="004167CD" w:rsidRPr="004865DF" w:rsidRDefault="00000000" w:rsidP="004167CD">
      <w:pPr>
        <w:rPr>
          <w:snapToGrid w:val="0"/>
        </w:rPr>
      </w:pPr>
      <w:r w:rsidRPr="004865DF">
        <w:rPr>
          <w:snapToGrid w:val="0"/>
        </w:rPr>
        <w:t xml:space="preserve">Lisäkysymyksiin vastaa </w:t>
      </w:r>
      <w:r w:rsidR="00DF36C9">
        <w:rPr>
          <w:snapToGrid w:val="0"/>
        </w:rPr>
        <w:t>tutkimushoitaja Tuija Ahonen p.</w:t>
      </w:r>
      <w:r w:rsidR="00594C94">
        <w:rPr>
          <w:snapToGrid w:val="0"/>
        </w:rPr>
        <w:t xml:space="preserve"> 029 300 1563</w:t>
      </w:r>
    </w:p>
    <w:p w14:paraId="1D94CEB6" w14:textId="77777777" w:rsidR="00D1533E" w:rsidRPr="004865DF" w:rsidRDefault="00D1533E" w:rsidP="004167CD">
      <w:pPr>
        <w:rPr>
          <w:snapToGrid w:val="0"/>
        </w:rPr>
      </w:pPr>
    </w:p>
    <w:p w14:paraId="70CACD91" w14:textId="77777777" w:rsidR="00306F90" w:rsidRPr="00860AE9" w:rsidRDefault="00000000" w:rsidP="00306F90">
      <w:pPr>
        <w:rPr>
          <w:rStyle w:val="Hyperlinkki"/>
          <w:b/>
          <w:color w:val="auto"/>
          <w:u w:val="none"/>
        </w:rPr>
      </w:pPr>
      <w:r w:rsidRPr="004865DF">
        <w:rPr>
          <w:b/>
        </w:rPr>
        <w:t>Lomakkeen palautus</w:t>
      </w:r>
      <w:r>
        <w:rPr>
          <w:b/>
        </w:rPr>
        <w:t xml:space="preserve"> </w:t>
      </w:r>
      <w:r w:rsidRPr="00860AE9">
        <w:rPr>
          <w:b/>
          <w:bCs/>
        </w:rPr>
        <w:t>sähköpostilla</w:t>
      </w:r>
      <w:r w:rsidRPr="004865DF">
        <w:t xml:space="preserve"> </w:t>
      </w:r>
      <w:hyperlink r:id="rId10" w:history="1">
        <w:r w:rsidR="00306F90" w:rsidRPr="004F3376">
          <w:rPr>
            <w:rStyle w:val="Hyperlinkki"/>
          </w:rPr>
          <w:t>tutkijaluvat@veripalvelu.fi</w:t>
        </w:r>
      </w:hyperlink>
    </w:p>
    <w:p w14:paraId="2F3D2F62" w14:textId="77777777" w:rsidR="00306F90" w:rsidRDefault="00306F90" w:rsidP="004167CD">
      <w:pPr>
        <w:rPr>
          <w:b/>
        </w:rPr>
      </w:pPr>
    </w:p>
    <w:p w14:paraId="594F983E" w14:textId="77777777" w:rsidR="00F34BA7" w:rsidRDefault="00F34BA7" w:rsidP="004167CD">
      <w:pPr>
        <w:rPr>
          <w:b/>
        </w:rPr>
      </w:pPr>
    </w:p>
    <w:p w14:paraId="5D9073F7" w14:textId="77777777" w:rsidR="0081395A" w:rsidRDefault="0081395A" w:rsidP="004167CD">
      <w:pPr>
        <w:rPr>
          <w:b/>
        </w:rPr>
      </w:pPr>
    </w:p>
    <w:p w14:paraId="09BDA4B9" w14:textId="77777777" w:rsidR="0081395A" w:rsidRDefault="0081395A" w:rsidP="004167CD">
      <w:pPr>
        <w:rPr>
          <w:b/>
        </w:rPr>
      </w:pPr>
    </w:p>
    <w:p w14:paraId="4B650674" w14:textId="77777777" w:rsidR="0081395A" w:rsidRDefault="0081395A" w:rsidP="004167CD">
      <w:pPr>
        <w:rPr>
          <w:b/>
        </w:rPr>
      </w:pPr>
    </w:p>
    <w:p w14:paraId="7DB56149" w14:textId="77777777" w:rsidR="0081395A" w:rsidRDefault="0081395A" w:rsidP="004167CD">
      <w:pPr>
        <w:rPr>
          <w:b/>
        </w:rPr>
      </w:pPr>
    </w:p>
    <w:p w14:paraId="326222DC" w14:textId="77777777" w:rsidR="0081395A" w:rsidRDefault="0081395A" w:rsidP="004167CD">
      <w:pPr>
        <w:rPr>
          <w:b/>
        </w:rPr>
      </w:pPr>
    </w:p>
    <w:p w14:paraId="79E016C7" w14:textId="77777777" w:rsidR="0081395A" w:rsidRDefault="0081395A" w:rsidP="004167CD">
      <w:pPr>
        <w:rPr>
          <w:b/>
        </w:rPr>
      </w:pPr>
    </w:p>
    <w:p w14:paraId="24D6CDBA" w14:textId="77777777" w:rsidR="00627B6C" w:rsidRPr="00FA0E86" w:rsidRDefault="00000000" w:rsidP="004167CD">
      <w:r>
        <w:rPr>
          <w:b/>
        </w:rPr>
        <w:lastRenderedPageBreak/>
        <w:t>NÄYTEPALVELU</w:t>
      </w:r>
      <w:r w:rsidR="00AF258F">
        <w:rPr>
          <w:b/>
        </w:rPr>
        <w:t>N</w:t>
      </w:r>
      <w:r>
        <w:rPr>
          <w:b/>
        </w:rPr>
        <w:t xml:space="preserve"> ASIAKKAILLE</w:t>
      </w:r>
      <w:r w:rsidRPr="00E61D7B">
        <w:rPr>
          <w:b/>
        </w:rPr>
        <w:t xml:space="preserve"> TOIMITETTAVIEN </w:t>
      </w:r>
      <w:r w:rsidR="00F34BA7">
        <w:rPr>
          <w:b/>
        </w:rPr>
        <w:t xml:space="preserve">MATERIAALIEN </w:t>
      </w:r>
      <w:r w:rsidR="00F34BA7" w:rsidRPr="00E61D7B">
        <w:rPr>
          <w:b/>
        </w:rPr>
        <w:t>VALMISTUSMENETELMÄT</w:t>
      </w:r>
    </w:p>
    <w:p w14:paraId="5F9F0EBE" w14:textId="77777777" w:rsidR="004167CD" w:rsidRPr="004865DF" w:rsidRDefault="004167CD" w:rsidP="004167CD">
      <w:pPr>
        <w:rPr>
          <w:lang w:eastAsia="fi-FI"/>
        </w:rPr>
      </w:pPr>
    </w:p>
    <w:p w14:paraId="7405755F" w14:textId="77777777" w:rsidR="00FA0E86" w:rsidRDefault="00000000" w:rsidP="00FA0E86">
      <w:pPr>
        <w:ind w:left="360"/>
        <w:rPr>
          <w:u w:val="single"/>
        </w:rPr>
      </w:pPr>
      <w:r w:rsidRPr="004865DF">
        <w:rPr>
          <w:u w:val="single"/>
        </w:rPr>
        <w:t>Valmistusmenetelmän kuvaus:</w:t>
      </w:r>
    </w:p>
    <w:p w14:paraId="1074C25D" w14:textId="77777777" w:rsidR="008D12C5" w:rsidRDefault="008D12C5" w:rsidP="00FA0E86">
      <w:pPr>
        <w:ind w:left="360"/>
        <w:rPr>
          <w:u w:val="single"/>
        </w:rPr>
      </w:pPr>
    </w:p>
    <w:p w14:paraId="6A511F35" w14:textId="77777777" w:rsidR="008D12C5" w:rsidRDefault="008D12C5" w:rsidP="00FA0E86">
      <w:pPr>
        <w:ind w:left="360"/>
        <w:rPr>
          <w:u w:val="single"/>
        </w:rPr>
      </w:pPr>
    </w:p>
    <w:p w14:paraId="452721A6" w14:textId="77777777" w:rsidR="00711A31" w:rsidRDefault="00000000" w:rsidP="008D12C5">
      <w:pPr>
        <w:numPr>
          <w:ilvl w:val="0"/>
          <w:numId w:val="20"/>
        </w:numPr>
        <w:tabs>
          <w:tab w:val="left" w:pos="1701"/>
        </w:tabs>
        <w:rPr>
          <w:b/>
        </w:rPr>
      </w:pPr>
      <w:r>
        <w:rPr>
          <w:b/>
        </w:rPr>
        <w:t>Näyte verenluovuttajalta</w:t>
      </w:r>
    </w:p>
    <w:p w14:paraId="0942BEA4" w14:textId="77777777" w:rsidR="008D12C5" w:rsidRPr="004865DF" w:rsidRDefault="00000000" w:rsidP="00860AE9">
      <w:pPr>
        <w:tabs>
          <w:tab w:val="left" w:pos="1701"/>
        </w:tabs>
        <w:ind w:left="1080"/>
        <w:rPr>
          <w:b/>
        </w:rPr>
      </w:pPr>
      <w:r w:rsidRPr="004865DF">
        <w:rPr>
          <w:b/>
        </w:rPr>
        <w:t>Verinäyte</w:t>
      </w:r>
      <w:r w:rsidR="00C94447">
        <w:rPr>
          <w:b/>
        </w:rPr>
        <w:t>,</w:t>
      </w:r>
      <w:r w:rsidRPr="008D12C5">
        <w:rPr>
          <w:b/>
        </w:rPr>
        <w:t xml:space="preserve"> </w:t>
      </w:r>
      <w:r w:rsidRPr="004865DF">
        <w:rPr>
          <w:b/>
        </w:rPr>
        <w:t>B0008V00</w:t>
      </w:r>
      <w:r w:rsidRPr="004865DF">
        <w:rPr>
          <w:b/>
        </w:rPr>
        <w:tab/>
      </w:r>
    </w:p>
    <w:p w14:paraId="60984B2E" w14:textId="77777777" w:rsidR="008D12C5" w:rsidRPr="004865DF" w:rsidRDefault="00000000" w:rsidP="008D12C5">
      <w:pPr>
        <w:numPr>
          <w:ilvl w:val="0"/>
          <w:numId w:val="24"/>
        </w:numPr>
        <w:tabs>
          <w:tab w:val="left" w:pos="1701"/>
        </w:tabs>
        <w:jc w:val="both"/>
      </w:pPr>
      <w:r w:rsidRPr="004865DF">
        <w:t>Luovutuksen yhteydessä näytepussiin jäävä ylimääräinen verinäyte (</w:t>
      </w:r>
      <w:r w:rsidR="00C23451" w:rsidRPr="004865DF">
        <w:t>7–10</w:t>
      </w:r>
      <w:r w:rsidRPr="004865DF">
        <w:t xml:space="preserve"> ml) sen jälkeen, kun pussista on ensin otettu verenluovuttajan seulontanäytteet. Veri on sekoittunut letkustossa aina pieneen määrään sitraattiliuosta</w:t>
      </w:r>
      <w:r w:rsidR="00C23451">
        <w:t>.</w:t>
      </w:r>
    </w:p>
    <w:p w14:paraId="4D8906FE" w14:textId="77777777" w:rsidR="008D12C5" w:rsidRPr="004865DF" w:rsidRDefault="00000000" w:rsidP="008D12C5">
      <w:pPr>
        <w:numPr>
          <w:ilvl w:val="0"/>
          <w:numId w:val="24"/>
        </w:numPr>
        <w:tabs>
          <w:tab w:val="left" w:pos="1701"/>
        </w:tabs>
        <w:jc w:val="both"/>
      </w:pPr>
      <w:r w:rsidRPr="004865DF">
        <w:t>Näyte otetaan haluttuun putkeen</w:t>
      </w:r>
    </w:p>
    <w:p w14:paraId="1CDE0B9A" w14:textId="77777777" w:rsidR="008D12C5" w:rsidRPr="004865DF" w:rsidRDefault="00000000" w:rsidP="008D12C5">
      <w:pPr>
        <w:numPr>
          <w:ilvl w:val="0"/>
          <w:numId w:val="24"/>
        </w:numPr>
        <w:tabs>
          <w:tab w:val="left" w:pos="1701"/>
        </w:tabs>
        <w:jc w:val="both"/>
      </w:pPr>
      <w:r w:rsidRPr="004865DF">
        <w:t xml:space="preserve">Näyteputkeen </w:t>
      </w:r>
      <w:r w:rsidR="00743893">
        <w:t xml:space="preserve">voidaan </w:t>
      </w:r>
      <w:r w:rsidRPr="004865DF">
        <w:t>merkitä korkeintaan seuraav</w:t>
      </w:r>
      <w:r w:rsidR="00743893">
        <w:t>ia tietoja</w:t>
      </w:r>
      <w:r w:rsidRPr="004865DF">
        <w:t xml:space="preserve">: ikä, sukupuoli, </w:t>
      </w:r>
      <w:r w:rsidR="00743893">
        <w:t>perus</w:t>
      </w:r>
      <w:r w:rsidRPr="004865DF">
        <w:t>veriryhmä</w:t>
      </w:r>
      <w:r w:rsidR="00585131">
        <w:t>, näytteenottoaika ja -paikka</w:t>
      </w:r>
      <w:r w:rsidR="00C23451">
        <w:t>.</w:t>
      </w:r>
    </w:p>
    <w:p w14:paraId="0D6FD7CF" w14:textId="77777777" w:rsidR="008D12C5" w:rsidRDefault="008D12C5" w:rsidP="008D12C5"/>
    <w:p w14:paraId="16B6D0E8" w14:textId="77777777" w:rsidR="00B4297F" w:rsidRPr="004865DF" w:rsidRDefault="00B4297F" w:rsidP="008D12C5"/>
    <w:p w14:paraId="7E790A4D" w14:textId="77777777" w:rsidR="001438EA" w:rsidRDefault="00000000" w:rsidP="008D12C5">
      <w:pPr>
        <w:numPr>
          <w:ilvl w:val="0"/>
          <w:numId w:val="20"/>
        </w:numPr>
        <w:tabs>
          <w:tab w:val="left" w:pos="1701"/>
        </w:tabs>
        <w:jc w:val="both"/>
        <w:rPr>
          <w:b/>
          <w:snapToGrid w:val="0"/>
        </w:rPr>
      </w:pPr>
      <w:r>
        <w:rPr>
          <w:b/>
          <w:snapToGrid w:val="0"/>
        </w:rPr>
        <w:t>Välivalmisteet</w:t>
      </w:r>
    </w:p>
    <w:p w14:paraId="048D2AC1" w14:textId="77777777" w:rsidR="00EC2FA9" w:rsidRDefault="00000000">
      <w:pPr>
        <w:tabs>
          <w:tab w:val="left" w:pos="1701"/>
        </w:tabs>
        <w:ind w:left="1080"/>
        <w:jc w:val="both"/>
        <w:rPr>
          <w:b/>
          <w:snapToGrid w:val="0"/>
        </w:rPr>
      </w:pPr>
      <w:r w:rsidRPr="004865DF">
        <w:rPr>
          <w:b/>
          <w:snapToGrid w:val="0"/>
        </w:rPr>
        <w:t>BC</w:t>
      </w:r>
      <w:r w:rsidR="00594C94">
        <w:rPr>
          <w:b/>
          <w:snapToGrid w:val="0"/>
        </w:rPr>
        <w:t>,</w:t>
      </w:r>
      <w:r w:rsidR="00860AE9">
        <w:rPr>
          <w:b/>
          <w:snapToGrid w:val="0"/>
        </w:rPr>
        <w:t xml:space="preserve"> </w:t>
      </w:r>
      <w:r w:rsidR="00594C94">
        <w:rPr>
          <w:b/>
          <w:snapToGrid w:val="0"/>
        </w:rPr>
        <w:t>Buffy Coat (</w:t>
      </w:r>
      <w:r w:rsidR="00594C94" w:rsidRPr="00594C94">
        <w:rPr>
          <w:b/>
          <w:snapToGrid w:val="0"/>
        </w:rPr>
        <w:t>sentrifugoidun veren valkosolu-verihiutalekerros</w:t>
      </w:r>
      <w:r w:rsidR="00594C94">
        <w:rPr>
          <w:b/>
          <w:snapToGrid w:val="0"/>
        </w:rPr>
        <w:t xml:space="preserve">) </w:t>
      </w:r>
      <w:r w:rsidRPr="004865DF">
        <w:rPr>
          <w:b/>
          <w:snapToGrid w:val="0"/>
        </w:rPr>
        <w:t>1 yks., ei potilaskäyttöön</w:t>
      </w:r>
      <w:r w:rsidRPr="008D12C5">
        <w:rPr>
          <w:b/>
          <w:snapToGrid w:val="0"/>
        </w:rPr>
        <w:t xml:space="preserve"> </w:t>
      </w:r>
      <w:r w:rsidRPr="004865DF">
        <w:rPr>
          <w:b/>
          <w:snapToGrid w:val="0"/>
        </w:rPr>
        <w:t>E3818V0</w:t>
      </w:r>
      <w:r>
        <w:rPr>
          <w:b/>
          <w:snapToGrid w:val="0"/>
        </w:rPr>
        <w:t>0</w:t>
      </w:r>
    </w:p>
    <w:p w14:paraId="36ADEE7A" w14:textId="77777777" w:rsidR="004522CD" w:rsidRDefault="00000000" w:rsidP="00860AE9">
      <w:pPr>
        <w:pStyle w:val="Luettelokappale"/>
        <w:numPr>
          <w:ilvl w:val="0"/>
          <w:numId w:val="24"/>
        </w:numPr>
        <w:tabs>
          <w:tab w:val="left" w:pos="1701"/>
        </w:tabs>
        <w:jc w:val="both"/>
      </w:pPr>
      <w:r w:rsidRPr="004865DF">
        <w:t xml:space="preserve">BC:n sisällön paino on n. </w:t>
      </w:r>
      <w:r w:rsidR="00C23451">
        <w:t xml:space="preserve">50–60 </w:t>
      </w:r>
      <w:r>
        <w:t>g</w:t>
      </w:r>
      <w:r w:rsidR="00C23451">
        <w:t>.</w:t>
      </w:r>
    </w:p>
    <w:p w14:paraId="49A29948" w14:textId="77777777" w:rsidR="008D12C5" w:rsidRDefault="00000000" w:rsidP="00860AE9">
      <w:pPr>
        <w:pStyle w:val="Luettelokappale"/>
        <w:numPr>
          <w:ilvl w:val="0"/>
          <w:numId w:val="24"/>
        </w:numPr>
        <w:tabs>
          <w:tab w:val="left" w:pos="1701"/>
        </w:tabs>
        <w:jc w:val="both"/>
      </w:pPr>
      <w:r w:rsidRPr="004865DF">
        <w:t>Valmisteen saatavuus on riippuvainen</w:t>
      </w:r>
      <w:r w:rsidR="001438EA">
        <w:t xml:space="preserve"> </w:t>
      </w:r>
      <w:r w:rsidRPr="004865DF">
        <w:t>luovutetun veren määrästä</w:t>
      </w:r>
      <w:r w:rsidR="001438EA">
        <w:t xml:space="preserve">, </w:t>
      </w:r>
      <w:r w:rsidRPr="004865DF">
        <w:t>sairaal</w:t>
      </w:r>
      <w:r>
        <w:t>oide</w:t>
      </w:r>
      <w:r w:rsidRPr="004865DF">
        <w:t>n trombosyyttitarpeesta</w:t>
      </w:r>
      <w:r w:rsidR="001438EA">
        <w:t xml:space="preserve"> ja </w:t>
      </w:r>
      <w:r w:rsidRPr="004865DF">
        <w:t>Veripalvelun varastotilanteesta</w:t>
      </w:r>
      <w:r w:rsidR="00C23451">
        <w:t>.</w:t>
      </w:r>
    </w:p>
    <w:p w14:paraId="7DDF4C9F" w14:textId="77777777" w:rsidR="00DF4C3C" w:rsidRDefault="00000000" w:rsidP="00860AE9">
      <w:pPr>
        <w:pStyle w:val="Luettelokappale"/>
        <w:numPr>
          <w:ilvl w:val="0"/>
          <w:numId w:val="24"/>
        </w:numPr>
        <w:tabs>
          <w:tab w:val="left" w:pos="1701"/>
        </w:tabs>
        <w:jc w:val="both"/>
      </w:pPr>
      <w:bookmarkStart w:id="20" w:name="_Hlk177296243"/>
      <w:r>
        <w:t>Toimitetaan iltapäivällä luovutusta seuraavan</w:t>
      </w:r>
      <w:r w:rsidR="00CA24B6">
        <w:t>a</w:t>
      </w:r>
      <w:r>
        <w:t xml:space="preserve"> päivänä</w:t>
      </w:r>
      <w:r w:rsidR="00CA24B6">
        <w:t>,</w:t>
      </w:r>
      <w:r>
        <w:t xml:space="preserve"> kun päivän trombosyyttivalmistus on varmistettu, aikaisintaan noin klo 12:30 </w:t>
      </w:r>
    </w:p>
    <w:p w14:paraId="7A8B7E6C" w14:textId="77777777" w:rsidR="001438EA" w:rsidRPr="00AF2438" w:rsidRDefault="00000000" w:rsidP="00860AE9">
      <w:pPr>
        <w:tabs>
          <w:tab w:val="left" w:pos="1701"/>
        </w:tabs>
        <w:ind w:left="1080"/>
        <w:jc w:val="both"/>
        <w:rPr>
          <w:b/>
          <w:bCs/>
          <w:snapToGrid w:val="0"/>
          <w:lang w:val="sv-SE"/>
        </w:rPr>
      </w:pPr>
      <w:bookmarkStart w:id="21" w:name="_Hlk179982308"/>
      <w:bookmarkEnd w:id="20"/>
      <w:r w:rsidRPr="00AF2438">
        <w:rPr>
          <w:b/>
          <w:snapToGrid w:val="0"/>
          <w:lang w:val="sv-SE"/>
        </w:rPr>
        <w:t>LRS-kammio BC</w:t>
      </w:r>
      <w:r w:rsidRPr="00AF2438">
        <w:rPr>
          <w:lang w:val="sv-SE"/>
        </w:rPr>
        <w:t xml:space="preserve"> </w:t>
      </w:r>
      <w:r w:rsidRPr="00AF2438">
        <w:rPr>
          <w:b/>
          <w:bCs/>
          <w:lang w:val="sv-SE"/>
        </w:rPr>
        <w:t>A0103V00</w:t>
      </w:r>
      <w:r w:rsidR="00EC2FA9" w:rsidRPr="00AF2438">
        <w:rPr>
          <w:b/>
          <w:bCs/>
          <w:lang w:val="sv-SE"/>
        </w:rPr>
        <w:t xml:space="preserve"> (Leukoreduction </w:t>
      </w:r>
      <w:r w:rsidR="00DF4C3C" w:rsidRPr="00AF2438">
        <w:rPr>
          <w:b/>
          <w:bCs/>
          <w:lang w:val="sv-SE"/>
        </w:rPr>
        <w:t>S</w:t>
      </w:r>
      <w:r w:rsidR="00EC2FA9" w:rsidRPr="00AF2438">
        <w:rPr>
          <w:b/>
          <w:bCs/>
          <w:lang w:val="sv-SE"/>
        </w:rPr>
        <w:t>ystem</w:t>
      </w:r>
      <w:r w:rsidR="004A1DFD" w:rsidRPr="00AF2438">
        <w:rPr>
          <w:b/>
          <w:bCs/>
          <w:lang w:val="sv-SE"/>
        </w:rPr>
        <w:t>, valkosolufiltteri</w:t>
      </w:r>
      <w:r w:rsidR="00EC2FA9" w:rsidRPr="00AF2438">
        <w:rPr>
          <w:b/>
          <w:bCs/>
          <w:lang w:val="sv-SE"/>
        </w:rPr>
        <w:t>)</w:t>
      </w:r>
    </w:p>
    <w:p w14:paraId="547DEF71" w14:textId="77777777" w:rsidR="00711A31" w:rsidRDefault="00000000" w:rsidP="00860AE9">
      <w:pPr>
        <w:numPr>
          <w:ilvl w:val="0"/>
          <w:numId w:val="28"/>
        </w:numPr>
        <w:jc w:val="both"/>
      </w:pPr>
      <w:bookmarkStart w:id="22" w:name="_Hlk179982242"/>
      <w:bookmarkEnd w:id="21"/>
      <w:r w:rsidRPr="007C3F41">
        <w:t xml:space="preserve">Trima Accel </w:t>
      </w:r>
      <w:r>
        <w:t>-</w:t>
      </w:r>
      <w:r w:rsidRPr="007C3F41">
        <w:t>trombafereesilaitteella</w:t>
      </w:r>
      <w:r>
        <w:t xml:space="preserve"> kerätyn trombosyyttivalmisteen valkosolujen-poistokammio</w:t>
      </w:r>
    </w:p>
    <w:bookmarkEnd w:id="22"/>
    <w:p w14:paraId="7E57A5C7" w14:textId="77777777" w:rsidR="00ED3C5D" w:rsidRDefault="00000000" w:rsidP="00ED3C5D">
      <w:pPr>
        <w:numPr>
          <w:ilvl w:val="0"/>
          <w:numId w:val="28"/>
        </w:numPr>
        <w:jc w:val="both"/>
      </w:pPr>
      <w:r w:rsidRPr="004865DF">
        <w:t>Valmisteen saatavuus on riippuvainen</w:t>
      </w:r>
      <w:r>
        <w:t xml:space="preserve"> Veripalvelun tuotantosuunnitelmasta</w:t>
      </w:r>
      <w:r w:rsidR="00C23451">
        <w:t>.</w:t>
      </w:r>
    </w:p>
    <w:p w14:paraId="037FBA6F" w14:textId="77777777" w:rsidR="00711A31" w:rsidRDefault="00711A31" w:rsidP="001438EA">
      <w:pPr>
        <w:jc w:val="both"/>
      </w:pPr>
    </w:p>
    <w:p w14:paraId="561FE09B" w14:textId="77777777" w:rsidR="00B4297F" w:rsidRPr="004865DF" w:rsidRDefault="00B4297F" w:rsidP="00860AE9">
      <w:pPr>
        <w:jc w:val="both"/>
      </w:pPr>
    </w:p>
    <w:p w14:paraId="1FF88190" w14:textId="77777777" w:rsidR="001438EA" w:rsidRDefault="00000000" w:rsidP="00711A31">
      <w:pPr>
        <w:numPr>
          <w:ilvl w:val="0"/>
          <w:numId w:val="20"/>
        </w:numPr>
        <w:tabs>
          <w:tab w:val="left" w:pos="1298"/>
          <w:tab w:val="left" w:pos="1701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jc w:val="both"/>
        <w:rPr>
          <w:b/>
        </w:rPr>
      </w:pPr>
      <w:r>
        <w:rPr>
          <w:b/>
        </w:rPr>
        <w:t>Punasoluvalmisteet</w:t>
      </w:r>
    </w:p>
    <w:p w14:paraId="1B8F3054" w14:textId="77777777" w:rsidR="00711A31" w:rsidRPr="00860AE9" w:rsidRDefault="00000000" w:rsidP="00860AE9">
      <w:pPr>
        <w:tabs>
          <w:tab w:val="left" w:pos="1701"/>
        </w:tabs>
        <w:ind w:left="1080"/>
        <w:jc w:val="both"/>
        <w:rPr>
          <w:b/>
          <w:snapToGrid w:val="0"/>
        </w:rPr>
      </w:pPr>
      <w:r w:rsidRPr="00860AE9">
        <w:rPr>
          <w:b/>
          <w:snapToGrid w:val="0"/>
        </w:rPr>
        <w:t>Punasolut valkosoluton, ei potilaskäyttöön</w:t>
      </w:r>
      <w:r w:rsidR="00297962">
        <w:rPr>
          <w:b/>
          <w:snapToGrid w:val="0"/>
        </w:rPr>
        <w:t>, PSVSEIPOT,</w:t>
      </w:r>
      <w:r w:rsidRPr="00860AE9">
        <w:rPr>
          <w:b/>
          <w:snapToGrid w:val="0"/>
        </w:rPr>
        <w:t xml:space="preserve"> A0078V00</w:t>
      </w:r>
      <w:r w:rsidRPr="00860AE9">
        <w:rPr>
          <w:b/>
          <w:snapToGrid w:val="0"/>
        </w:rPr>
        <w:tab/>
      </w:r>
    </w:p>
    <w:p w14:paraId="5F3DD723" w14:textId="77777777" w:rsidR="00711A31" w:rsidRPr="004865DF" w:rsidRDefault="00000000" w:rsidP="00860AE9">
      <w:pPr>
        <w:numPr>
          <w:ilvl w:val="0"/>
          <w:numId w:val="28"/>
        </w:numPr>
        <w:jc w:val="both"/>
      </w:pPr>
      <w:r w:rsidRPr="004865DF">
        <w:t>Punasolut (SAG-M säilytysliuoksena) suodatetaan valkosoluttomaksi välittömästi erottelun jälkeen</w:t>
      </w:r>
      <w:r w:rsidR="00C23451">
        <w:t>.</w:t>
      </w:r>
    </w:p>
    <w:p w14:paraId="627344A3" w14:textId="77777777" w:rsidR="009C1F69" w:rsidRDefault="00000000" w:rsidP="009C1F69">
      <w:pPr>
        <w:numPr>
          <w:ilvl w:val="0"/>
          <w:numId w:val="28"/>
        </w:numPr>
        <w:jc w:val="both"/>
      </w:pPr>
      <w:r w:rsidRPr="004865DF">
        <w:t>Säilytys suodatuksen jälkeen +2 - +6 °C</w:t>
      </w:r>
    </w:p>
    <w:p w14:paraId="7B1D02C5" w14:textId="77777777" w:rsidR="00493002" w:rsidRPr="00BA7BD2" w:rsidRDefault="00000000" w:rsidP="00493002">
      <w:pPr>
        <w:numPr>
          <w:ilvl w:val="0"/>
          <w:numId w:val="28"/>
        </w:numPr>
        <w:jc w:val="both"/>
        <w:rPr>
          <w:rStyle w:val="Hyperlinkki"/>
          <w:color w:val="auto"/>
          <w:u w:val="none"/>
        </w:rPr>
      </w:pPr>
      <w:r>
        <w:t xml:space="preserve">Ks. tarkemmat tiedot </w:t>
      </w:r>
      <w:hyperlink r:id="rId11" w:history="1">
        <w:r w:rsidR="00493002" w:rsidRPr="00585131">
          <w:rPr>
            <w:rStyle w:val="Hyperlinkki"/>
          </w:rPr>
          <w:t>Verivalmisteiden käytön oppaasta</w:t>
        </w:r>
      </w:hyperlink>
    </w:p>
    <w:p w14:paraId="23002C70" w14:textId="77777777" w:rsidR="00DF4C3C" w:rsidRPr="00BA7BD2" w:rsidRDefault="00000000" w:rsidP="00493002">
      <w:pPr>
        <w:numPr>
          <w:ilvl w:val="0"/>
          <w:numId w:val="28"/>
        </w:numPr>
        <w:jc w:val="both"/>
      </w:pPr>
      <w:bookmarkStart w:id="23" w:name="_Hlk177296407"/>
      <w:r>
        <w:rPr>
          <w:rStyle w:val="Hyperlinkki"/>
          <w:color w:val="auto"/>
          <w:u w:val="none"/>
        </w:rPr>
        <w:t>E</w:t>
      </w:r>
      <w:r w:rsidRPr="00BA7BD2">
        <w:rPr>
          <w:rStyle w:val="Hyperlinkki"/>
          <w:color w:val="auto"/>
          <w:u w:val="none"/>
        </w:rPr>
        <w:t>i potilaskäyttöön toimitetaan vanhentumassa olevia punasoluvalmisteita</w:t>
      </w:r>
      <w:r>
        <w:rPr>
          <w:rStyle w:val="Hyperlinkki"/>
          <w:color w:val="auto"/>
          <w:u w:val="none"/>
        </w:rPr>
        <w:t>.</w:t>
      </w:r>
    </w:p>
    <w:bookmarkEnd w:id="23"/>
    <w:p w14:paraId="58B59BAE" w14:textId="77777777" w:rsidR="00094949" w:rsidRDefault="00000000" w:rsidP="00094949">
      <w:pPr>
        <w:numPr>
          <w:ilvl w:val="0"/>
          <w:numId w:val="28"/>
        </w:numPr>
        <w:jc w:val="both"/>
      </w:pPr>
      <w:r w:rsidRPr="004865DF">
        <w:t>Valmisteen saatavuus on riippuvainen Veripalvelun varastotilanteesta</w:t>
      </w:r>
      <w:r w:rsidR="00DF4C3C">
        <w:t>, veriryhmä määräytyy saatavuuden mukaan</w:t>
      </w:r>
      <w:r w:rsidR="00C23451">
        <w:t>.</w:t>
      </w:r>
    </w:p>
    <w:p w14:paraId="4A2237A1" w14:textId="77777777" w:rsidR="00493002" w:rsidRPr="004865DF" w:rsidRDefault="00493002" w:rsidP="00860AE9">
      <w:pPr>
        <w:ind w:left="1440"/>
        <w:jc w:val="both"/>
      </w:pPr>
    </w:p>
    <w:p w14:paraId="1DBCF807" w14:textId="77777777" w:rsidR="00B4297F" w:rsidRPr="00860AE9" w:rsidRDefault="00B4297F" w:rsidP="00BD27FE">
      <w:pPr>
        <w:jc w:val="both"/>
      </w:pPr>
    </w:p>
    <w:p w14:paraId="7583E487" w14:textId="77777777" w:rsidR="001438EA" w:rsidRPr="00860AE9" w:rsidRDefault="00000000" w:rsidP="00711A31">
      <w:pPr>
        <w:numPr>
          <w:ilvl w:val="0"/>
          <w:numId w:val="20"/>
        </w:numPr>
        <w:tabs>
          <w:tab w:val="left" w:pos="1701"/>
        </w:tabs>
        <w:jc w:val="both"/>
        <w:rPr>
          <w:b/>
        </w:rPr>
      </w:pPr>
      <w:r>
        <w:rPr>
          <w:b/>
          <w:snapToGrid w:val="0"/>
        </w:rPr>
        <w:t>Trombosyyttivalmisteet</w:t>
      </w:r>
    </w:p>
    <w:p w14:paraId="5FE313E4" w14:textId="77777777" w:rsidR="00CA4011" w:rsidRDefault="00000000" w:rsidP="00CA4011">
      <w:pPr>
        <w:tabs>
          <w:tab w:val="left" w:pos="1701"/>
        </w:tabs>
        <w:ind w:left="1080"/>
        <w:jc w:val="both"/>
      </w:pPr>
      <w:r w:rsidRPr="00B21380">
        <w:rPr>
          <w:b/>
          <w:snapToGrid w:val="0"/>
        </w:rPr>
        <w:t>Trombosyytit valkosoluton</w:t>
      </w:r>
      <w:r>
        <w:rPr>
          <w:b/>
          <w:snapToGrid w:val="0"/>
        </w:rPr>
        <w:t>,</w:t>
      </w:r>
      <w:r w:rsidRPr="00B21380">
        <w:rPr>
          <w:b/>
          <w:snapToGrid w:val="0"/>
        </w:rPr>
        <w:t xml:space="preserve"> ei potilaskäyttöön, </w:t>
      </w:r>
      <w:r w:rsidRPr="00E95E3B">
        <w:rPr>
          <w:b/>
          <w:bCs/>
        </w:rPr>
        <w:t>TRVSBVANH,</w:t>
      </w:r>
      <w:r w:rsidRPr="00CA4011">
        <w:rPr>
          <w:b/>
          <w:bCs/>
        </w:rPr>
        <w:t xml:space="preserve"> A0</w:t>
      </w:r>
      <w:r w:rsidR="009462E3">
        <w:rPr>
          <w:b/>
          <w:bCs/>
        </w:rPr>
        <w:t>114</w:t>
      </w:r>
      <w:r w:rsidRPr="00CA4011">
        <w:rPr>
          <w:b/>
          <w:bCs/>
        </w:rPr>
        <w:t>V00</w:t>
      </w:r>
    </w:p>
    <w:p w14:paraId="257EED9E" w14:textId="77777777" w:rsidR="00711A31" w:rsidRPr="004865DF" w:rsidRDefault="00000000" w:rsidP="00CA4011">
      <w:pPr>
        <w:pStyle w:val="Luettelokappale"/>
        <w:numPr>
          <w:ilvl w:val="0"/>
          <w:numId w:val="45"/>
        </w:numPr>
        <w:tabs>
          <w:tab w:val="left" w:pos="1701"/>
        </w:tabs>
        <w:jc w:val="both"/>
      </w:pPr>
      <w:r w:rsidRPr="004865DF">
        <w:t>Samaa ABO-veriryhmää olevien neljän luovuttajan BC:t on yhdistetty yhdeksi pooliksi ja siihen on lisätty trombosyyttien säilytysliuos (</w:t>
      </w:r>
      <w:r>
        <w:t>PAS</w:t>
      </w:r>
      <w:r w:rsidR="006F0334">
        <w:t>-E</w:t>
      </w:r>
      <w:r w:rsidRPr="004865DF">
        <w:t>)</w:t>
      </w:r>
      <w:r w:rsidR="00C23451">
        <w:t>.</w:t>
      </w:r>
    </w:p>
    <w:p w14:paraId="116E8D6F" w14:textId="77777777" w:rsidR="00711A31" w:rsidRPr="004865DF" w:rsidRDefault="00000000" w:rsidP="00860AE9">
      <w:pPr>
        <w:numPr>
          <w:ilvl w:val="0"/>
          <w:numId w:val="28"/>
        </w:numPr>
        <w:jc w:val="both"/>
      </w:pPr>
      <w:r w:rsidRPr="004865DF">
        <w:t>Erottelu (II) tapahtuu automaattierottelijalla</w:t>
      </w:r>
    </w:p>
    <w:p w14:paraId="5934964B" w14:textId="77777777" w:rsidR="00711A31" w:rsidRDefault="00000000">
      <w:pPr>
        <w:numPr>
          <w:ilvl w:val="0"/>
          <w:numId w:val="28"/>
        </w:numPr>
        <w:jc w:val="both"/>
      </w:pPr>
      <w:r w:rsidRPr="004865DF">
        <w:t xml:space="preserve">Erotteluvaiheessa (II) luovutuksesta on kulunut n. </w:t>
      </w:r>
      <w:r w:rsidR="00C23451" w:rsidRPr="004865DF">
        <w:t>24–28</w:t>
      </w:r>
      <w:r w:rsidRPr="004865DF">
        <w:t xml:space="preserve"> h</w:t>
      </w:r>
    </w:p>
    <w:p w14:paraId="51769336" w14:textId="77777777" w:rsidR="00493002" w:rsidRPr="00BA7BD2" w:rsidRDefault="00000000" w:rsidP="00860AE9">
      <w:pPr>
        <w:numPr>
          <w:ilvl w:val="0"/>
          <w:numId w:val="28"/>
        </w:numPr>
        <w:jc w:val="both"/>
        <w:rPr>
          <w:rStyle w:val="Hyperlinkki"/>
          <w:color w:val="auto"/>
          <w:u w:val="none"/>
        </w:rPr>
      </w:pPr>
      <w:r>
        <w:t xml:space="preserve">Ks. tarkemmat tiedot </w:t>
      </w:r>
      <w:hyperlink r:id="rId12" w:history="1">
        <w:r w:rsidR="00493002" w:rsidRPr="00585131">
          <w:rPr>
            <w:rStyle w:val="Hyperlinkki"/>
          </w:rPr>
          <w:t>Verivalmisteiden käytön oppaasta</w:t>
        </w:r>
      </w:hyperlink>
    </w:p>
    <w:p w14:paraId="4CFA61E6" w14:textId="77777777" w:rsidR="00DF4C3C" w:rsidRPr="00BA7BD2" w:rsidRDefault="00000000" w:rsidP="00860AE9">
      <w:pPr>
        <w:numPr>
          <w:ilvl w:val="0"/>
          <w:numId w:val="28"/>
        </w:numPr>
        <w:jc w:val="both"/>
      </w:pPr>
      <w:r>
        <w:rPr>
          <w:rStyle w:val="Hyperlinkki"/>
          <w:color w:val="auto"/>
          <w:u w:val="none"/>
        </w:rPr>
        <w:t>E</w:t>
      </w:r>
      <w:r w:rsidRPr="00BA7BD2">
        <w:rPr>
          <w:rStyle w:val="Hyperlinkki"/>
          <w:color w:val="auto"/>
          <w:u w:val="none"/>
        </w:rPr>
        <w:t>i potilaskäyttöön toimitetaan vanhentumassa olevia trombosyyttivalmiste</w:t>
      </w:r>
      <w:r>
        <w:rPr>
          <w:rStyle w:val="Hyperlinkki"/>
          <w:color w:val="auto"/>
          <w:u w:val="none"/>
        </w:rPr>
        <w:t>.</w:t>
      </w:r>
    </w:p>
    <w:p w14:paraId="3C8A81E2" w14:textId="77777777" w:rsidR="00CA4011" w:rsidRDefault="00000000" w:rsidP="00CA4011">
      <w:pPr>
        <w:numPr>
          <w:ilvl w:val="0"/>
          <w:numId w:val="28"/>
        </w:numPr>
        <w:jc w:val="both"/>
      </w:pPr>
      <w:r w:rsidRPr="004865DF">
        <w:t>Valmisteen saatavuus on riippuvainen Veripalvelun varastotilanteesta</w:t>
      </w:r>
      <w:r w:rsidR="00DF4C3C">
        <w:t>, veriryhmä määräytyy saatavuuden mukaan</w:t>
      </w:r>
      <w:r w:rsidR="00C23451">
        <w:t>.</w:t>
      </w:r>
    </w:p>
    <w:p w14:paraId="28A57FF6" w14:textId="77777777" w:rsidR="00D34527" w:rsidRDefault="00D34527" w:rsidP="00D34527">
      <w:pPr>
        <w:ind w:left="1440"/>
        <w:jc w:val="both"/>
      </w:pPr>
    </w:p>
    <w:p w14:paraId="702AD76E" w14:textId="77777777" w:rsidR="001D11E3" w:rsidRDefault="001D11E3" w:rsidP="00CA4011">
      <w:pPr>
        <w:spacing w:line="312" w:lineRule="auto"/>
        <w:ind w:left="1080"/>
        <w:rPr>
          <w:b/>
          <w:bCs/>
        </w:rPr>
      </w:pPr>
    </w:p>
    <w:p w14:paraId="369799B6" w14:textId="77777777" w:rsidR="001D11E3" w:rsidRDefault="001D11E3" w:rsidP="00CA4011">
      <w:pPr>
        <w:spacing w:line="312" w:lineRule="auto"/>
        <w:ind w:left="1080"/>
        <w:rPr>
          <w:b/>
          <w:bCs/>
        </w:rPr>
      </w:pPr>
    </w:p>
    <w:p w14:paraId="70F0B39B" w14:textId="77777777" w:rsidR="009138F5" w:rsidRPr="00F539E5" w:rsidRDefault="00000000" w:rsidP="00CA4011">
      <w:pPr>
        <w:spacing w:line="312" w:lineRule="auto"/>
        <w:ind w:left="1080"/>
        <w:rPr>
          <w:b/>
          <w:bCs/>
        </w:rPr>
      </w:pPr>
      <w:r w:rsidRPr="00F539E5">
        <w:rPr>
          <w:b/>
          <w:bCs/>
        </w:rPr>
        <w:lastRenderedPageBreak/>
        <w:t>Trombosyytit, afereesillä kerätty, valkosoluton, HPA, paneelisoluiksi, TRFPANEELI, A0111V00</w:t>
      </w:r>
    </w:p>
    <w:p w14:paraId="5D272F01" w14:textId="77777777" w:rsidR="00FB5705" w:rsidRPr="00F539E5" w:rsidRDefault="00000000" w:rsidP="00FB5705">
      <w:pPr>
        <w:numPr>
          <w:ilvl w:val="0"/>
          <w:numId w:val="28"/>
        </w:numPr>
        <w:jc w:val="both"/>
        <w:rPr>
          <w:rStyle w:val="Hyperlinkki"/>
          <w:color w:val="auto"/>
          <w:u w:val="none"/>
        </w:rPr>
      </w:pPr>
      <w:r w:rsidRPr="00F539E5">
        <w:rPr>
          <w:rStyle w:val="Hyperlinkki"/>
          <w:color w:val="auto"/>
          <w:u w:val="none"/>
        </w:rPr>
        <w:t xml:space="preserve">Valmiste kerätään yhdestä luovuttajasta trombafereesillä. </w:t>
      </w:r>
    </w:p>
    <w:p w14:paraId="43431035" w14:textId="77777777" w:rsidR="009138F5" w:rsidRPr="00F539E5" w:rsidRDefault="00000000" w:rsidP="00FB5705">
      <w:pPr>
        <w:ind w:left="1440"/>
        <w:jc w:val="both"/>
      </w:pPr>
      <w:r w:rsidRPr="00F539E5">
        <w:rPr>
          <w:rStyle w:val="Hyperlinkki"/>
          <w:color w:val="auto"/>
          <w:u w:val="none"/>
        </w:rPr>
        <w:t>Hyytymisenestämiseksi käytetään ACD-A-antikoagulanttiliuosta. Valmiste sisältää</w:t>
      </w:r>
      <w:r w:rsidR="00C23451">
        <w:rPr>
          <w:rStyle w:val="Hyperlinkki"/>
          <w:color w:val="auto"/>
          <w:u w:val="none"/>
        </w:rPr>
        <w:t xml:space="preserve"> </w:t>
      </w:r>
      <w:r w:rsidRPr="00F539E5">
        <w:rPr>
          <w:rStyle w:val="Hyperlinkki"/>
          <w:color w:val="auto"/>
          <w:u w:val="none"/>
        </w:rPr>
        <w:t>noin 30 % plasmaa ja 70 % PAS-E-säilöntäainetta</w:t>
      </w:r>
      <w:r w:rsidRPr="00F539E5">
        <w:t>.</w:t>
      </w:r>
    </w:p>
    <w:p w14:paraId="7ED188BB" w14:textId="77777777" w:rsidR="003004D3" w:rsidRPr="00F539E5" w:rsidRDefault="00000000" w:rsidP="004D39EE">
      <w:pPr>
        <w:numPr>
          <w:ilvl w:val="0"/>
          <w:numId w:val="28"/>
        </w:numPr>
        <w:jc w:val="both"/>
        <w:rPr>
          <w:rStyle w:val="Hyperlinkki"/>
          <w:color w:val="auto"/>
          <w:u w:val="none"/>
        </w:rPr>
      </w:pPr>
      <w:r w:rsidRPr="00F539E5">
        <w:rPr>
          <w:rStyle w:val="Hyperlinkki"/>
          <w:color w:val="auto"/>
          <w:u w:val="none"/>
        </w:rPr>
        <w:t>HPA tyypitetty, ei sädetetty</w:t>
      </w:r>
    </w:p>
    <w:p w14:paraId="47777913" w14:textId="77777777" w:rsidR="003004D3" w:rsidRPr="00F539E5" w:rsidRDefault="003004D3" w:rsidP="00C94AFC">
      <w:pPr>
        <w:pStyle w:val="Luettelokappale"/>
        <w:ind w:left="1080"/>
        <w:jc w:val="both"/>
      </w:pPr>
    </w:p>
    <w:p w14:paraId="4D6CB394" w14:textId="77777777" w:rsidR="00094949" w:rsidRPr="004865DF" w:rsidRDefault="00094949" w:rsidP="00860AE9">
      <w:pPr>
        <w:ind w:left="720"/>
      </w:pPr>
    </w:p>
    <w:p w14:paraId="5E322143" w14:textId="77777777" w:rsidR="00711A31" w:rsidRPr="00860AE9" w:rsidRDefault="00000000" w:rsidP="00711A31">
      <w:pPr>
        <w:numPr>
          <w:ilvl w:val="0"/>
          <w:numId w:val="20"/>
        </w:numPr>
        <w:tabs>
          <w:tab w:val="left" w:pos="1701"/>
        </w:tabs>
        <w:rPr>
          <w:b/>
        </w:rPr>
      </w:pPr>
      <w:r>
        <w:rPr>
          <w:b/>
          <w:snapToGrid w:val="0"/>
        </w:rPr>
        <w:t>Plasmavalmisteet</w:t>
      </w:r>
    </w:p>
    <w:p w14:paraId="4432E1C7" w14:textId="77777777" w:rsidR="00DF4C3C" w:rsidRDefault="00000000" w:rsidP="00860AE9">
      <w:pPr>
        <w:tabs>
          <w:tab w:val="left" w:pos="1701"/>
        </w:tabs>
        <w:ind w:left="1080"/>
        <w:jc w:val="both"/>
        <w:rPr>
          <w:b/>
          <w:snapToGrid w:val="0"/>
        </w:rPr>
      </w:pPr>
      <w:r>
        <w:rPr>
          <w:b/>
          <w:snapToGrid w:val="0"/>
        </w:rPr>
        <w:t>Plasma,</w:t>
      </w:r>
      <w:r w:rsidRPr="004865DF">
        <w:rPr>
          <w:b/>
          <w:snapToGrid w:val="0"/>
        </w:rPr>
        <w:t xml:space="preserve"> ei potilaskäyttöön</w:t>
      </w:r>
      <w:r w:rsidRPr="00711A31">
        <w:rPr>
          <w:b/>
          <w:snapToGrid w:val="0"/>
        </w:rPr>
        <w:t xml:space="preserve"> </w:t>
      </w:r>
      <w:r w:rsidRPr="004865DF">
        <w:rPr>
          <w:b/>
          <w:snapToGrid w:val="0"/>
        </w:rPr>
        <w:t>A0081V00</w:t>
      </w:r>
    </w:p>
    <w:p w14:paraId="6F0C7258" w14:textId="77777777" w:rsidR="00562C56" w:rsidRPr="00562C56" w:rsidRDefault="00000000" w:rsidP="00DF4C3C">
      <w:pPr>
        <w:pStyle w:val="Luettelokappale"/>
        <w:numPr>
          <w:ilvl w:val="0"/>
          <w:numId w:val="36"/>
        </w:numPr>
        <w:tabs>
          <w:tab w:val="left" w:pos="1701"/>
        </w:tabs>
        <w:jc w:val="both"/>
        <w:rPr>
          <w:bCs/>
        </w:rPr>
      </w:pPr>
      <w:r w:rsidRPr="00562C56">
        <w:rPr>
          <w:bCs/>
        </w:rPr>
        <w:t>Kokoverestä eroteltu, pakastettu 24 tunnin sisällä luovutuksesta.</w:t>
      </w:r>
    </w:p>
    <w:p w14:paraId="4B8B9F1E" w14:textId="77777777" w:rsidR="00DF4C3C" w:rsidRPr="00562C56" w:rsidRDefault="00000000" w:rsidP="00DF4C3C">
      <w:pPr>
        <w:pStyle w:val="Luettelokappale"/>
        <w:numPr>
          <w:ilvl w:val="0"/>
          <w:numId w:val="36"/>
        </w:numPr>
        <w:tabs>
          <w:tab w:val="left" w:pos="1701"/>
        </w:tabs>
        <w:jc w:val="both"/>
        <w:rPr>
          <w:bCs/>
        </w:rPr>
      </w:pPr>
      <w:r w:rsidRPr="00562C56">
        <w:rPr>
          <w:bCs/>
          <w:snapToGrid w:val="0"/>
        </w:rPr>
        <w:t>Saatavuus erittäin rajallinen</w:t>
      </w:r>
    </w:p>
    <w:p w14:paraId="46641332" w14:textId="77777777" w:rsidR="00D43AA7" w:rsidRPr="00BA7BD2" w:rsidRDefault="00000000" w:rsidP="00DF4C3C">
      <w:pPr>
        <w:pStyle w:val="Luettelokappale"/>
        <w:numPr>
          <w:ilvl w:val="0"/>
          <w:numId w:val="36"/>
        </w:numPr>
        <w:tabs>
          <w:tab w:val="left" w:pos="1701"/>
        </w:tabs>
        <w:jc w:val="both"/>
        <w:rPr>
          <w:b/>
        </w:rPr>
      </w:pPr>
      <w:r>
        <w:rPr>
          <w:bCs/>
          <w:snapToGrid w:val="0"/>
        </w:rPr>
        <w:t>Toimitusmahdollisuudet arvioidaan ja sovitaan erikseen</w:t>
      </w:r>
    </w:p>
    <w:p w14:paraId="08414214" w14:textId="77777777" w:rsidR="00711A31" w:rsidRPr="00BA7BD2" w:rsidRDefault="00000000" w:rsidP="00BA7BD2">
      <w:pPr>
        <w:pStyle w:val="Luettelokappale"/>
        <w:numPr>
          <w:ilvl w:val="0"/>
          <w:numId w:val="36"/>
        </w:numPr>
        <w:tabs>
          <w:tab w:val="left" w:pos="1701"/>
        </w:tabs>
        <w:jc w:val="both"/>
        <w:rPr>
          <w:b/>
        </w:rPr>
      </w:pPr>
      <w:r>
        <w:rPr>
          <w:bCs/>
          <w:snapToGrid w:val="0"/>
        </w:rPr>
        <w:t>Toimitetaan ainoastaan jäädytettynä</w:t>
      </w:r>
      <w:r w:rsidR="00A954DB">
        <w:rPr>
          <w:bCs/>
          <w:snapToGrid w:val="0"/>
        </w:rPr>
        <w:t xml:space="preserve"> Veripalvelun ulkopuoliseen käyttöön</w:t>
      </w:r>
    </w:p>
    <w:p w14:paraId="4A90B5BC" w14:textId="77777777" w:rsidR="00711A31" w:rsidRDefault="00711A31" w:rsidP="00860AE9">
      <w:pPr>
        <w:ind w:left="720"/>
      </w:pPr>
    </w:p>
    <w:p w14:paraId="2C98B72D" w14:textId="77777777" w:rsidR="00094949" w:rsidRDefault="00094949" w:rsidP="00860AE9">
      <w:pPr>
        <w:ind w:left="720"/>
      </w:pPr>
    </w:p>
    <w:p w14:paraId="79B816EE" w14:textId="77777777" w:rsidR="00711A31" w:rsidRPr="00860AE9" w:rsidRDefault="00000000" w:rsidP="00860AE9">
      <w:pPr>
        <w:pStyle w:val="Luettelokappale"/>
        <w:numPr>
          <w:ilvl w:val="0"/>
          <w:numId w:val="20"/>
        </w:numPr>
        <w:tabs>
          <w:tab w:val="left" w:pos="1298"/>
          <w:tab w:val="left" w:pos="1701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jc w:val="both"/>
        <w:rPr>
          <w:b/>
          <w:snapToGrid w:val="0"/>
        </w:rPr>
      </w:pPr>
      <w:r>
        <w:rPr>
          <w:b/>
          <w:snapToGrid w:val="0"/>
        </w:rPr>
        <w:t xml:space="preserve"> Muut valmisteet</w:t>
      </w:r>
    </w:p>
    <w:p w14:paraId="2654A3A5" w14:textId="77777777" w:rsidR="009C1F69" w:rsidRDefault="00000000" w:rsidP="009C1F69">
      <w:pPr>
        <w:ind w:left="1080"/>
        <w:rPr>
          <w:rFonts w:ascii="Calibri" w:hAnsi="Calibri"/>
          <w:b/>
          <w:bCs/>
        </w:rPr>
      </w:pPr>
      <w:r>
        <w:rPr>
          <w:b/>
          <w:bCs/>
        </w:rPr>
        <w:t>Kokoverivalmiste, valkosoluton, ei potilaskäyttöön A0109V00</w:t>
      </w:r>
    </w:p>
    <w:p w14:paraId="1816BC19" w14:textId="77777777" w:rsidR="009C1F69" w:rsidRDefault="00000000" w:rsidP="009C1F69">
      <w:pPr>
        <w:pStyle w:val="Luettelokappale"/>
        <w:numPr>
          <w:ilvl w:val="0"/>
          <w:numId w:val="34"/>
        </w:numPr>
        <w:contextualSpacing w:val="0"/>
      </w:pPr>
      <w:r>
        <w:t xml:space="preserve">Kokoveri (CPD antikoagulanttina) suodatetaan </w:t>
      </w:r>
      <w:r w:rsidR="008B19EE">
        <w:t xml:space="preserve">valkosolujen vähentämiseksi </w:t>
      </w:r>
      <w:r>
        <w:t>luovutusta seuraavana päivänä</w:t>
      </w:r>
    </w:p>
    <w:p w14:paraId="3B3AC5AD" w14:textId="77777777" w:rsidR="009C1F69" w:rsidRDefault="00000000" w:rsidP="009C1F69">
      <w:pPr>
        <w:numPr>
          <w:ilvl w:val="0"/>
          <w:numId w:val="28"/>
        </w:numPr>
        <w:jc w:val="both"/>
      </w:pPr>
      <w:r>
        <w:t>Suodatettu kokoverivalmiste säilytetään jääkaapissa</w:t>
      </w:r>
      <w:r w:rsidRPr="004865DF">
        <w:t xml:space="preserve"> +2 - +6 °C</w:t>
      </w:r>
    </w:p>
    <w:p w14:paraId="58BE5955" w14:textId="77777777" w:rsidR="00D43AA7" w:rsidRDefault="00000000" w:rsidP="009C1F69">
      <w:pPr>
        <w:numPr>
          <w:ilvl w:val="0"/>
          <w:numId w:val="28"/>
        </w:numPr>
        <w:jc w:val="both"/>
      </w:pPr>
      <w:r>
        <w:t>Vanhentumassa oleva valmiste, varasto- ja saatavuustilanteen mukaan</w:t>
      </w:r>
    </w:p>
    <w:p w14:paraId="197609C4" w14:textId="77777777" w:rsidR="009C1F69" w:rsidRPr="003805E2" w:rsidRDefault="009C1F69" w:rsidP="009C1F69">
      <w:pPr>
        <w:pStyle w:val="Luettelokappale"/>
        <w:ind w:left="1080"/>
        <w:contextualSpacing w:val="0"/>
        <w:jc w:val="both"/>
      </w:pPr>
    </w:p>
    <w:sectPr w:rsidR="009C1F69" w:rsidRPr="003805E2" w:rsidSect="004608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0" w:right="851" w:bottom="0" w:left="1134" w:header="56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E67B3" w14:textId="77777777" w:rsidR="0053615A" w:rsidRDefault="0053615A">
      <w:r>
        <w:separator/>
      </w:r>
    </w:p>
  </w:endnote>
  <w:endnote w:type="continuationSeparator" w:id="0">
    <w:p w14:paraId="26A2D9EE" w14:textId="77777777" w:rsidR="0053615A" w:rsidRDefault="0053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4DE4" w14:textId="77777777" w:rsidR="00062ACA" w:rsidRDefault="00062AC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81E9E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1D1CE3" w14:paraId="17B7FB3B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1FCB636D" w14:textId="4784FDBF" w:rsidR="001E6F13" w:rsidRPr="00A84B9D" w:rsidRDefault="00000000" w:rsidP="00B8388F">
          <w:pPr>
            <w:pStyle w:val="koodi"/>
            <w:rPr>
              <w:b w:val="0"/>
              <w:szCs w:val="16"/>
            </w:rPr>
          </w:pPr>
          <w:r w:rsidRPr="00A84B9D">
            <w:rPr>
              <w:b w:val="0"/>
              <w:szCs w:val="16"/>
            </w:rPr>
            <w:fldChar w:fldCharType="begin"/>
          </w:r>
          <w:r w:rsidRPr="00A84B9D">
            <w:rPr>
              <w:b w:val="0"/>
              <w:szCs w:val="16"/>
            </w:rPr>
            <w:instrText xml:space="preserve"> DOCPROPERTY  "MFiles_PG57D7ECE3886C4925983DCED13918EC78_PGEEEC6B98681B4376A88F10E7EF4319CF"  \* MERGEFORMAT </w:instrText>
          </w:r>
          <w:r w:rsidRPr="00A84B9D">
            <w:rPr>
              <w:b w:val="0"/>
              <w:szCs w:val="16"/>
            </w:rPr>
            <w:fldChar w:fldCharType="separate"/>
          </w:r>
          <w:r w:rsidR="00164DC8">
            <w:rPr>
              <w:b w:val="0"/>
              <w:szCs w:val="16"/>
            </w:rPr>
            <w:t>LOM-0016</w:t>
          </w:r>
          <w:r w:rsidRPr="00A84B9D">
            <w:rPr>
              <w:b w:val="0"/>
              <w:szCs w:val="16"/>
            </w:rPr>
            <w:fldChar w:fldCharType="end"/>
          </w:r>
          <w:r w:rsidR="0046083A" w:rsidRPr="00A84B9D">
            <w:rPr>
              <w:b w:val="0"/>
              <w:szCs w:val="16"/>
            </w:rPr>
            <w:t xml:space="preserve"> / P. </w:t>
          </w:r>
          <w:r w:rsidR="00562E06">
            <w:rPr>
              <w:b w:val="0"/>
              <w:szCs w:val="16"/>
            </w:rPr>
            <w:t>6</w:t>
          </w:r>
          <w:r w:rsidR="0046083A" w:rsidRPr="00A84B9D">
            <w:rPr>
              <w:rStyle w:val="painosChar"/>
              <w:caps w:val="0"/>
              <w:szCs w:val="16"/>
            </w:rPr>
            <w:t>/</w:t>
          </w:r>
          <w:r w:rsidR="0046083A" w:rsidRPr="00A84B9D">
            <w:rPr>
              <w:rStyle w:val="painosChar"/>
              <w:b/>
              <w:caps w:val="0"/>
              <w:szCs w:val="16"/>
            </w:rPr>
            <w:t xml:space="preserve"> </w:t>
          </w:r>
          <w:r w:rsidRPr="00A84B9D">
            <w:rPr>
              <w:b w:val="0"/>
              <w:szCs w:val="16"/>
            </w:rPr>
            <w:fldChar w:fldCharType="begin"/>
          </w:r>
          <w:r w:rsidRPr="00A84B9D">
            <w:rPr>
              <w:b w:val="0"/>
              <w:szCs w:val="16"/>
            </w:rPr>
            <w:instrText xml:space="preserve"> DOCPROPERTY  "MFiles_PGAFB620061C764C92B2AEAF2C0AEA17E0"  \* MERGEFORMAT </w:instrText>
          </w:r>
          <w:r w:rsidRPr="00A84B9D">
            <w:rPr>
              <w:b w:val="0"/>
              <w:szCs w:val="16"/>
            </w:rPr>
            <w:fldChar w:fldCharType="separate"/>
          </w:r>
          <w:r w:rsidR="00164DC8">
            <w:rPr>
              <w:b w:val="0"/>
              <w:szCs w:val="16"/>
            </w:rPr>
            <w:t>25.3.2026</w:t>
          </w:r>
          <w:r w:rsidRPr="00A84B9D">
            <w:rPr>
              <w:b w:val="0"/>
              <w:szCs w:val="16"/>
            </w:rPr>
            <w:fldChar w:fldCharType="end"/>
          </w:r>
        </w:p>
      </w:tc>
      <w:tc>
        <w:tcPr>
          <w:tcW w:w="2575" w:type="dxa"/>
          <w:tcBorders>
            <w:bottom w:val="nil"/>
          </w:tcBorders>
          <w:vAlign w:val="bottom"/>
        </w:tcPr>
        <w:p w14:paraId="58B1FFC6" w14:textId="77777777" w:rsidR="001E6F13" w:rsidRDefault="001E6F13">
          <w:pPr>
            <w:pStyle w:val="Alatunniste"/>
            <w:rPr>
              <w:sz w:val="16"/>
            </w:rPr>
          </w:pPr>
        </w:p>
        <w:p w14:paraId="3FAE2B18" w14:textId="77777777" w:rsidR="001E6F13" w:rsidRDefault="001E6F13">
          <w:pPr>
            <w:pStyle w:val="Alatunniste"/>
            <w:rPr>
              <w:sz w:val="12"/>
            </w:rPr>
          </w:pPr>
        </w:p>
      </w:tc>
    </w:tr>
  </w:tbl>
  <w:p w14:paraId="082DD32A" w14:textId="77777777" w:rsidR="001E6F13" w:rsidRDefault="001E6F13" w:rsidP="009A2E28">
    <w:pPr>
      <w:pStyle w:val="Alatunniste"/>
      <w:ind w:left="130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3891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1D1CE3" w14:paraId="2914B59A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11C60B77" w14:textId="77777777" w:rsidR="003805E2" w:rsidRPr="003805E2" w:rsidRDefault="00000000" w:rsidP="003805E2">
          <w:pPr>
            <w:pStyle w:val="koodi"/>
            <w:rPr>
              <w:b w:val="0"/>
              <w:szCs w:val="16"/>
            </w:rPr>
          </w:pPr>
          <w:r w:rsidRPr="003805E2">
            <w:rPr>
              <w:b w:val="0"/>
              <w:szCs w:val="16"/>
            </w:rPr>
            <w:t>[koodi]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b w:val="0"/>
              <w:szCs w:val="16"/>
            </w:rPr>
            <w:t xml:space="preserve">/ </w:t>
          </w:r>
          <w:r>
            <w:rPr>
              <w:b w:val="0"/>
              <w:szCs w:val="16"/>
            </w:rPr>
            <w:t xml:space="preserve">P. </w:t>
          </w:r>
          <w:r w:rsidRPr="003805E2">
            <w:rPr>
              <w:b w:val="0"/>
              <w:szCs w:val="16"/>
            </w:rPr>
            <w:t>[painos]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rStyle w:val="painosChar"/>
              <w:caps w:val="0"/>
              <w:szCs w:val="16"/>
            </w:rPr>
            <w:t xml:space="preserve">/ </w:t>
          </w:r>
          <w:r w:rsidRPr="003805E2">
            <w:rPr>
              <w:b w:val="0"/>
              <w:szCs w:val="16"/>
            </w:rPr>
            <w:t>[voimaantulopäivä]</w:t>
          </w:r>
        </w:p>
        <w:p w14:paraId="75B28036" w14:textId="77777777" w:rsidR="001E6F13" w:rsidRDefault="001E6F13">
          <w:pPr>
            <w:pStyle w:val="Alatunniste"/>
            <w:rPr>
              <w:sz w:val="12"/>
            </w:rPr>
          </w:pPr>
        </w:p>
      </w:tc>
      <w:tc>
        <w:tcPr>
          <w:tcW w:w="2575" w:type="dxa"/>
          <w:tcBorders>
            <w:bottom w:val="nil"/>
          </w:tcBorders>
          <w:vAlign w:val="bottom"/>
        </w:tcPr>
        <w:p w14:paraId="5BED895B" w14:textId="77777777" w:rsidR="001E6F13" w:rsidRDefault="001E6F13">
          <w:pPr>
            <w:pStyle w:val="Alatunniste"/>
            <w:rPr>
              <w:sz w:val="16"/>
            </w:rPr>
          </w:pPr>
        </w:p>
        <w:p w14:paraId="42BB5E12" w14:textId="77777777" w:rsidR="001E6F13" w:rsidRDefault="001E6F13">
          <w:pPr>
            <w:pStyle w:val="Alatunniste"/>
            <w:rPr>
              <w:sz w:val="12"/>
            </w:rPr>
          </w:pPr>
        </w:p>
      </w:tc>
    </w:tr>
  </w:tbl>
  <w:p w14:paraId="1A879F5A" w14:textId="77777777" w:rsidR="001E6F13" w:rsidRDefault="001E6F13" w:rsidP="009A2E2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038B" w14:textId="77777777" w:rsidR="0053615A" w:rsidRDefault="0053615A">
      <w:r>
        <w:separator/>
      </w:r>
    </w:p>
  </w:footnote>
  <w:footnote w:type="continuationSeparator" w:id="0">
    <w:p w14:paraId="211026B5" w14:textId="77777777" w:rsidR="0053615A" w:rsidRDefault="00536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9F42" w14:textId="77777777" w:rsidR="00062ACA" w:rsidRDefault="00062AC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1295" w14:textId="77777777" w:rsidR="001E6F13" w:rsidRDefault="001E6F13"/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6442"/>
    </w:tblGrid>
    <w:tr w:rsidR="001D1CE3" w14:paraId="4E8F5116" w14:textId="77777777" w:rsidTr="0046083A">
      <w:trPr>
        <w:cantSplit/>
        <w:trHeight w:val="1358"/>
      </w:trPr>
      <w:tc>
        <w:tcPr>
          <w:tcW w:w="3614" w:type="dxa"/>
          <w:tcBorders>
            <w:bottom w:val="nil"/>
          </w:tcBorders>
        </w:tcPr>
        <w:p w14:paraId="7B53C288" w14:textId="77777777" w:rsidR="001E6F13" w:rsidRDefault="00000000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  <w:lang w:eastAsia="fi-FI"/>
            </w:rPr>
            <w:drawing>
              <wp:inline distT="0" distB="0" distL="0" distR="0" wp14:anchorId="2FA323C2" wp14:editId="209F91EF">
                <wp:extent cx="1765300" cy="871855"/>
                <wp:effectExtent l="0" t="0" r="0" b="0"/>
                <wp:docPr id="212580163" name="Kuva 212580163" descr="punamu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580163" name="Picture 1" descr="punamu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2" w:type="dxa"/>
          <w:tcBorders>
            <w:bottom w:val="nil"/>
          </w:tcBorders>
        </w:tcPr>
        <w:p w14:paraId="575AC488" w14:textId="77777777" w:rsidR="001E6F13" w:rsidRDefault="00000000">
          <w:pPr>
            <w:pStyle w:val="Yltunniste"/>
            <w:tabs>
              <w:tab w:val="clear" w:pos="4819"/>
              <w:tab w:val="clear" w:pos="9638"/>
            </w:tabs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8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8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  <w:p w14:paraId="50326940" w14:textId="77777777" w:rsidR="001E6F13" w:rsidRDefault="001E6F13">
          <w:pPr>
            <w:pStyle w:val="Yltunniste"/>
            <w:tabs>
              <w:tab w:val="clear" w:pos="4819"/>
              <w:tab w:val="clear" w:pos="9638"/>
            </w:tabs>
            <w:rPr>
              <w:sz w:val="16"/>
            </w:rPr>
          </w:pPr>
        </w:p>
        <w:p w14:paraId="38FC9FE8" w14:textId="77777777" w:rsidR="001E6F13" w:rsidRDefault="001E6F13" w:rsidP="007C53F0">
          <w:pPr>
            <w:pStyle w:val="painos"/>
          </w:pPr>
        </w:p>
      </w:tc>
    </w:tr>
  </w:tbl>
  <w:p w14:paraId="6B268F9B" w14:textId="77777777" w:rsidR="001E6F13" w:rsidRDefault="001E6F1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8"/>
      <w:gridCol w:w="1906"/>
      <w:gridCol w:w="1906"/>
      <w:gridCol w:w="1906"/>
      <w:gridCol w:w="1915"/>
    </w:tblGrid>
    <w:tr w:rsidR="001D1CE3" w14:paraId="3A7E47CF" w14:textId="77777777" w:rsidTr="003805E2">
      <w:tc>
        <w:tcPr>
          <w:tcW w:w="2012" w:type="dxa"/>
          <w:vMerge w:val="restart"/>
        </w:tcPr>
        <w:p w14:paraId="7084EEF7" w14:textId="77777777" w:rsidR="003805E2" w:rsidRDefault="00000000" w:rsidP="003805E2">
          <w:pPr>
            <w:pStyle w:val="Yltunniste"/>
            <w:jc w:val="center"/>
          </w:pPr>
          <w:r>
            <w:rPr>
              <w:noProof/>
              <w:lang w:eastAsia="fi-FI"/>
            </w:rPr>
            <w:drawing>
              <wp:inline distT="0" distB="0" distL="0" distR="0" wp14:anchorId="24AE4A1A" wp14:editId="4D5D9DD6">
                <wp:extent cx="1315693" cy="649701"/>
                <wp:effectExtent l="0" t="0" r="0" b="0"/>
                <wp:docPr id="349285918" name="Kuva 349285918" descr="PR_VP_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9285918" name="Picture 2" descr="PR_VP_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879" cy="66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2" w:type="dxa"/>
        </w:tcPr>
        <w:p w14:paraId="36D0797C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76D15858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5837210D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55FBDDF1" w14:textId="77777777" w:rsidR="003805E2" w:rsidRDefault="00000000" w:rsidP="003805E2">
          <w:pPr>
            <w:pStyle w:val="Yltunniste"/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1D1CE3" w14:paraId="3372E14E" w14:textId="77777777" w:rsidTr="003805E2">
      <w:tc>
        <w:tcPr>
          <w:tcW w:w="2012" w:type="dxa"/>
          <w:vMerge/>
        </w:tcPr>
        <w:p w14:paraId="1995A133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1C55E291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25E1A1A1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5C0265DE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630AE152" w14:textId="77777777" w:rsidR="003805E2" w:rsidRDefault="003805E2">
          <w:pPr>
            <w:pStyle w:val="Yltunniste"/>
          </w:pPr>
        </w:p>
      </w:tc>
    </w:tr>
  </w:tbl>
  <w:p w14:paraId="593A30FF" w14:textId="77777777" w:rsidR="001E6F13" w:rsidRDefault="00000000">
    <w:pPr>
      <w:pStyle w:val="Yltunnis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F03C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F82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8A2B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8A7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74D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68C7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A8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3C8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420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840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13795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881E1E"/>
    <w:multiLevelType w:val="hybridMultilevel"/>
    <w:tmpl w:val="536E37CC"/>
    <w:lvl w:ilvl="0" w:tplc="7C0A22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A87626E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16F06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E9E814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10814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39A7B6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AA06C9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3FADBE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CB48D0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7AC13AD"/>
    <w:multiLevelType w:val="hybridMultilevel"/>
    <w:tmpl w:val="141E3F68"/>
    <w:lvl w:ilvl="0" w:tplc="EBDC0620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3FC0F576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5FC6B620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9FE21C22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9DBE0D74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8A94F91A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E250C754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889899B4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2976FD32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154E0925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6835ECE"/>
    <w:multiLevelType w:val="hybridMultilevel"/>
    <w:tmpl w:val="9B7EC972"/>
    <w:lvl w:ilvl="0" w:tplc="D7DEF2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6EE4888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52894F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0E0788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E0E18E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BB6735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3E033B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59889D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F70B70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04C3287"/>
    <w:multiLevelType w:val="hybridMultilevel"/>
    <w:tmpl w:val="5C70CAB6"/>
    <w:lvl w:ilvl="0" w:tplc="8E1AEB5E">
      <w:start w:val="1"/>
      <w:numFmt w:val="bullet"/>
      <w:pStyle w:val="ohjekappale2"/>
      <w:lvlText w:val="-"/>
      <w:lvlJc w:val="left"/>
      <w:pPr>
        <w:tabs>
          <w:tab w:val="num" w:pos="1701"/>
        </w:tabs>
        <w:ind w:left="1701" w:hanging="397"/>
      </w:pPr>
      <w:rPr>
        <w:rFonts w:ascii="Sylfaen" w:hAnsi="Sylfaen" w:hint="default"/>
      </w:rPr>
    </w:lvl>
    <w:lvl w:ilvl="1" w:tplc="261EBD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8C1D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78B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D0A3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3016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147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1430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3A4E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2663B"/>
    <w:multiLevelType w:val="hybridMultilevel"/>
    <w:tmpl w:val="5C10676E"/>
    <w:lvl w:ilvl="0" w:tplc="1EBE9FA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72FC930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EED00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590BB7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106E09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7F2F3F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F681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A409A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634C8A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276F34"/>
    <w:multiLevelType w:val="singleLevel"/>
    <w:tmpl w:val="040B0003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</w:abstractNum>
  <w:abstractNum w:abstractNumId="18" w15:restartNumberingAfterBreak="0">
    <w:nsid w:val="228B5836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3F233F2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5AF67F1"/>
    <w:multiLevelType w:val="hybridMultilevel"/>
    <w:tmpl w:val="A1F4BCC0"/>
    <w:lvl w:ilvl="0" w:tplc="90B60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BC84AF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A0C8CA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B8072C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B8409B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ED4F6C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6A06E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51864F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1E4736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CB42F8"/>
    <w:multiLevelType w:val="hybridMultilevel"/>
    <w:tmpl w:val="C91CABB8"/>
    <w:lvl w:ilvl="0" w:tplc="29A029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95AE97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DE5C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CF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21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C0E5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09F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C43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2AC3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F0C2E"/>
    <w:multiLevelType w:val="hybridMultilevel"/>
    <w:tmpl w:val="0168472C"/>
    <w:lvl w:ilvl="0" w:tplc="402686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FD6249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6107C5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338FEB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1242A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BFA2C8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2A24CA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3A07DA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E48237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B16A2F"/>
    <w:multiLevelType w:val="multilevel"/>
    <w:tmpl w:val="78F0EC78"/>
    <w:lvl w:ilvl="0">
      <w:start w:val="1"/>
      <w:numFmt w:val="decimal"/>
      <w:pStyle w:val="ohjeotsikko2"/>
      <w:suff w:val="space"/>
      <w:lvlText w:val="%1  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ohjeotsikko3"/>
      <w:suff w:val="space"/>
      <w:lvlText w:val="%1.%2"/>
      <w:lvlJc w:val="left"/>
      <w:pPr>
        <w:ind w:left="357" w:firstLine="947"/>
      </w:pPr>
      <w:rPr>
        <w:rFonts w:hint="default"/>
      </w:rPr>
    </w:lvl>
    <w:lvl w:ilvl="2">
      <w:start w:val="1"/>
      <w:numFmt w:val="decimal"/>
      <w:pStyle w:val="ohjeotsikko4"/>
      <w:suff w:val="space"/>
      <w:lvlText w:val="%1.%2.%3"/>
      <w:lvlJc w:val="left"/>
      <w:pPr>
        <w:ind w:left="357" w:firstLine="94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9565EF2"/>
    <w:multiLevelType w:val="hybridMultilevel"/>
    <w:tmpl w:val="85AED07E"/>
    <w:lvl w:ilvl="0" w:tplc="F2BE16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F4AA5A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416E9B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F7814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87A527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AE49C3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B7A85E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6D2F1A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D90375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1B63B4"/>
    <w:multiLevelType w:val="hybridMultilevel"/>
    <w:tmpl w:val="ACCC967C"/>
    <w:lvl w:ilvl="0" w:tplc="14B6D6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69E279F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04463B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DF0D04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0AE87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BAE610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E8442F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68DB1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544012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46440C"/>
    <w:multiLevelType w:val="hybridMultilevel"/>
    <w:tmpl w:val="ABF8F870"/>
    <w:lvl w:ilvl="0" w:tplc="0018E10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89B6B07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2CCADA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4480BE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D62A3B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C38734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26C88C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C562B0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E76D78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4C02E7B"/>
    <w:multiLevelType w:val="hybridMultilevel"/>
    <w:tmpl w:val="05420704"/>
    <w:lvl w:ilvl="0" w:tplc="4F12D1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6CE5C8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04ED3A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EC0E24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A00211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0545B2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3AAC4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5D0DE5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DA496A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C758E2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5884328"/>
    <w:multiLevelType w:val="hybridMultilevel"/>
    <w:tmpl w:val="46AEECBE"/>
    <w:lvl w:ilvl="0" w:tplc="1A9C2E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C2CA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3ABB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C81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5418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EE3F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E3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BA5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1877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00FFE"/>
    <w:multiLevelType w:val="singleLevel"/>
    <w:tmpl w:val="35CA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8"/>
        <w:szCs w:val="18"/>
      </w:rPr>
    </w:lvl>
  </w:abstractNum>
  <w:abstractNum w:abstractNumId="31" w15:restartNumberingAfterBreak="0">
    <w:nsid w:val="4D630572"/>
    <w:multiLevelType w:val="hybridMultilevel"/>
    <w:tmpl w:val="357AE896"/>
    <w:lvl w:ilvl="0" w:tplc="0B4489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396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9A4419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3967AB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FEBA7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28EBF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B60051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826B58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C40777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E013DC9"/>
    <w:multiLevelType w:val="hybridMultilevel"/>
    <w:tmpl w:val="0A8842E4"/>
    <w:lvl w:ilvl="0" w:tplc="4BB4CB6C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6436CEB8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F44E172E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86D64662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6F1CFB5E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F83E142C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42C87F46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FFC84F64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47BA30E8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3" w15:restartNumberingAfterBreak="0">
    <w:nsid w:val="4FFF3B22"/>
    <w:multiLevelType w:val="hybridMultilevel"/>
    <w:tmpl w:val="9998EB20"/>
    <w:lvl w:ilvl="0" w:tplc="9ACAB8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CED0B60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5A65A3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42C1B1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B4C5DA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499F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B124A0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CD2BC6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AD85AE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84E67D1"/>
    <w:multiLevelType w:val="hybridMultilevel"/>
    <w:tmpl w:val="8250BFA4"/>
    <w:lvl w:ilvl="0" w:tplc="7B90B9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726AA7D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4F865F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9D8EE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5106B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A78C30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BD89B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65EC81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5020B1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B091FD4"/>
    <w:multiLevelType w:val="hybridMultilevel"/>
    <w:tmpl w:val="74820F4E"/>
    <w:lvl w:ilvl="0" w:tplc="E0107B82">
      <w:start w:val="1"/>
      <w:numFmt w:val="bullet"/>
      <w:pStyle w:val="ohjekappale3"/>
      <w:lvlText w:val="-"/>
      <w:lvlJc w:val="left"/>
      <w:pPr>
        <w:tabs>
          <w:tab w:val="num" w:pos="3005"/>
        </w:tabs>
        <w:ind w:left="3005" w:hanging="397"/>
      </w:pPr>
      <w:rPr>
        <w:rFonts w:ascii="Sylfaen" w:hAnsi="Sylfaen" w:hint="default"/>
      </w:rPr>
    </w:lvl>
    <w:lvl w:ilvl="1" w:tplc="9C96D3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2E2C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E2F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42A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EA29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381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4C1D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74C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85822"/>
    <w:multiLevelType w:val="hybridMultilevel"/>
    <w:tmpl w:val="5C48CD4A"/>
    <w:lvl w:ilvl="0" w:tplc="A05C937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648DB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DEEF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A0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48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B069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232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4C3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6CBE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1707B"/>
    <w:multiLevelType w:val="hybridMultilevel"/>
    <w:tmpl w:val="DFC04CC4"/>
    <w:lvl w:ilvl="0" w:tplc="B6AC8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672633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4AC4AC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158E6A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C0AE7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C766BC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D203F8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E8CB5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F88322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3F5D78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7084B12"/>
    <w:multiLevelType w:val="hybridMultilevel"/>
    <w:tmpl w:val="4F3E8DDA"/>
    <w:lvl w:ilvl="0" w:tplc="F3BABA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74E8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28F4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00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6C2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EE2B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2C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87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666A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0C6C35"/>
    <w:multiLevelType w:val="hybridMultilevel"/>
    <w:tmpl w:val="14543016"/>
    <w:lvl w:ilvl="0" w:tplc="8AC29C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DE34364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2CA4C1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0C6601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7568FA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9C0965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C4578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9A84F4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6A4E4A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C86CBA"/>
    <w:multiLevelType w:val="hybridMultilevel"/>
    <w:tmpl w:val="E11C76F0"/>
    <w:lvl w:ilvl="0" w:tplc="39140F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9000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021B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84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82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F6CC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82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631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AE15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50300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BA379F4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F1473F1"/>
    <w:multiLevelType w:val="hybridMultilevel"/>
    <w:tmpl w:val="4E86F8AA"/>
    <w:lvl w:ilvl="0" w:tplc="732CF6A4">
      <w:start w:val="1"/>
      <w:numFmt w:val="bullet"/>
      <w:lvlText w:val="-"/>
      <w:lvlJc w:val="left"/>
      <w:pPr>
        <w:ind w:left="1660" w:hanging="360"/>
      </w:pPr>
      <w:rPr>
        <w:rFonts w:ascii="Calibri" w:eastAsia="Calibri" w:hAnsi="Calibri" w:cs="Calibri" w:hint="default"/>
      </w:rPr>
    </w:lvl>
    <w:lvl w:ilvl="1" w:tplc="78A83BE0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509A8FE4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B784F0F2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F8EABC3A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71D8F346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615C869A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29A27D8C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B1A3592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 w16cid:durableId="862086478">
    <w:abstractNumId w:val="15"/>
  </w:num>
  <w:num w:numId="2" w16cid:durableId="952588187">
    <w:abstractNumId w:val="35"/>
  </w:num>
  <w:num w:numId="3" w16cid:durableId="1027220235">
    <w:abstractNumId w:val="23"/>
  </w:num>
  <w:num w:numId="4" w16cid:durableId="1518077358">
    <w:abstractNumId w:val="9"/>
  </w:num>
  <w:num w:numId="5" w16cid:durableId="334118456">
    <w:abstractNumId w:val="7"/>
  </w:num>
  <w:num w:numId="6" w16cid:durableId="436871979">
    <w:abstractNumId w:val="6"/>
  </w:num>
  <w:num w:numId="7" w16cid:durableId="176652255">
    <w:abstractNumId w:val="5"/>
  </w:num>
  <w:num w:numId="8" w16cid:durableId="1055202378">
    <w:abstractNumId w:val="4"/>
  </w:num>
  <w:num w:numId="9" w16cid:durableId="973026881">
    <w:abstractNumId w:val="8"/>
  </w:num>
  <w:num w:numId="10" w16cid:durableId="306664178">
    <w:abstractNumId w:val="3"/>
  </w:num>
  <w:num w:numId="11" w16cid:durableId="1870414494">
    <w:abstractNumId w:val="2"/>
  </w:num>
  <w:num w:numId="12" w16cid:durableId="580985151">
    <w:abstractNumId w:val="1"/>
  </w:num>
  <w:num w:numId="13" w16cid:durableId="959920623">
    <w:abstractNumId w:val="0"/>
  </w:num>
  <w:num w:numId="14" w16cid:durableId="264076449">
    <w:abstractNumId w:val="17"/>
  </w:num>
  <w:num w:numId="15" w16cid:durableId="1405688268">
    <w:abstractNumId w:val="42"/>
  </w:num>
  <w:num w:numId="16" w16cid:durableId="1764911785">
    <w:abstractNumId w:val="28"/>
  </w:num>
  <w:num w:numId="17" w16cid:durableId="528759335">
    <w:abstractNumId w:val="13"/>
  </w:num>
  <w:num w:numId="18" w16cid:durableId="622613255">
    <w:abstractNumId w:val="38"/>
  </w:num>
  <w:num w:numId="19" w16cid:durableId="1194659813">
    <w:abstractNumId w:val="18"/>
  </w:num>
  <w:num w:numId="20" w16cid:durableId="1136684699">
    <w:abstractNumId w:val="30"/>
  </w:num>
  <w:num w:numId="21" w16cid:durableId="722410382">
    <w:abstractNumId w:val="19"/>
  </w:num>
  <w:num w:numId="22" w16cid:durableId="623661917">
    <w:abstractNumId w:val="10"/>
  </w:num>
  <w:num w:numId="23" w16cid:durableId="1511337904">
    <w:abstractNumId w:val="43"/>
  </w:num>
  <w:num w:numId="24" w16cid:durableId="1872182716">
    <w:abstractNumId w:val="34"/>
  </w:num>
  <w:num w:numId="25" w16cid:durableId="1600143300">
    <w:abstractNumId w:val="29"/>
  </w:num>
  <w:num w:numId="26" w16cid:durableId="1847985139">
    <w:abstractNumId w:val="24"/>
  </w:num>
  <w:num w:numId="27" w16cid:durableId="1529834332">
    <w:abstractNumId w:val="39"/>
  </w:num>
  <w:num w:numId="28" w16cid:durableId="1775173865">
    <w:abstractNumId w:val="33"/>
  </w:num>
  <w:num w:numId="29" w16cid:durableId="1940527571">
    <w:abstractNumId w:val="12"/>
  </w:num>
  <w:num w:numId="30" w16cid:durableId="1198347261">
    <w:abstractNumId w:val="14"/>
  </w:num>
  <w:num w:numId="31" w16cid:durableId="1903904919">
    <w:abstractNumId w:val="22"/>
  </w:num>
  <w:num w:numId="32" w16cid:durableId="1939941741">
    <w:abstractNumId w:val="37"/>
  </w:num>
  <w:num w:numId="33" w16cid:durableId="539827616">
    <w:abstractNumId w:val="44"/>
  </w:num>
  <w:num w:numId="34" w16cid:durableId="350910396">
    <w:abstractNumId w:val="27"/>
  </w:num>
  <w:num w:numId="35" w16cid:durableId="1846246756">
    <w:abstractNumId w:val="26"/>
  </w:num>
  <w:num w:numId="36" w16cid:durableId="1441292956">
    <w:abstractNumId w:val="25"/>
  </w:num>
  <w:num w:numId="37" w16cid:durableId="1701272658">
    <w:abstractNumId w:val="41"/>
  </w:num>
  <w:num w:numId="38" w16cid:durableId="1968048611">
    <w:abstractNumId w:val="36"/>
  </w:num>
  <w:num w:numId="39" w16cid:durableId="1323584260">
    <w:abstractNumId w:val="20"/>
  </w:num>
  <w:num w:numId="40" w16cid:durableId="1388142218">
    <w:abstractNumId w:val="16"/>
  </w:num>
  <w:num w:numId="41" w16cid:durableId="1966961453">
    <w:abstractNumId w:val="32"/>
  </w:num>
  <w:num w:numId="42" w16cid:durableId="349066605">
    <w:abstractNumId w:val="11"/>
  </w:num>
  <w:num w:numId="43" w16cid:durableId="1113090492">
    <w:abstractNumId w:val="21"/>
  </w:num>
  <w:num w:numId="44" w16cid:durableId="896013956">
    <w:abstractNumId w:val="40"/>
  </w:num>
  <w:num w:numId="45" w16cid:durableId="169426600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E2"/>
    <w:rsid w:val="0000262E"/>
    <w:rsid w:val="00003DC1"/>
    <w:rsid w:val="000072E3"/>
    <w:rsid w:val="00025197"/>
    <w:rsid w:val="00025CC5"/>
    <w:rsid w:val="00027A91"/>
    <w:rsid w:val="000345C3"/>
    <w:rsid w:val="00037153"/>
    <w:rsid w:val="00051EEE"/>
    <w:rsid w:val="000618D2"/>
    <w:rsid w:val="00062ACA"/>
    <w:rsid w:val="000652D8"/>
    <w:rsid w:val="00076E8A"/>
    <w:rsid w:val="00080144"/>
    <w:rsid w:val="0009005F"/>
    <w:rsid w:val="000938BE"/>
    <w:rsid w:val="00094949"/>
    <w:rsid w:val="000A51D6"/>
    <w:rsid w:val="000E0A23"/>
    <w:rsid w:val="000E2B18"/>
    <w:rsid w:val="000E3B9F"/>
    <w:rsid w:val="000E4FF8"/>
    <w:rsid w:val="000F2B97"/>
    <w:rsid w:val="00100D9C"/>
    <w:rsid w:val="00102F56"/>
    <w:rsid w:val="00103D98"/>
    <w:rsid w:val="001056AD"/>
    <w:rsid w:val="00106514"/>
    <w:rsid w:val="00117586"/>
    <w:rsid w:val="00120EC6"/>
    <w:rsid w:val="001270FD"/>
    <w:rsid w:val="001302DD"/>
    <w:rsid w:val="00136F86"/>
    <w:rsid w:val="001424E5"/>
    <w:rsid w:val="001438EA"/>
    <w:rsid w:val="001451AC"/>
    <w:rsid w:val="00154046"/>
    <w:rsid w:val="00155BB6"/>
    <w:rsid w:val="00156234"/>
    <w:rsid w:val="00156371"/>
    <w:rsid w:val="001572F6"/>
    <w:rsid w:val="00164DC8"/>
    <w:rsid w:val="001663C4"/>
    <w:rsid w:val="00167336"/>
    <w:rsid w:val="0016738D"/>
    <w:rsid w:val="00184B6A"/>
    <w:rsid w:val="00192333"/>
    <w:rsid w:val="001A6411"/>
    <w:rsid w:val="001A68A0"/>
    <w:rsid w:val="001A7895"/>
    <w:rsid w:val="001B0EE7"/>
    <w:rsid w:val="001B5612"/>
    <w:rsid w:val="001B6262"/>
    <w:rsid w:val="001C2DF0"/>
    <w:rsid w:val="001C44B8"/>
    <w:rsid w:val="001C59D6"/>
    <w:rsid w:val="001C6667"/>
    <w:rsid w:val="001C747A"/>
    <w:rsid w:val="001D055F"/>
    <w:rsid w:val="001D11E3"/>
    <w:rsid w:val="001D1CE3"/>
    <w:rsid w:val="001D2C92"/>
    <w:rsid w:val="001D5243"/>
    <w:rsid w:val="001E162E"/>
    <w:rsid w:val="001E3B12"/>
    <w:rsid w:val="001E3BB1"/>
    <w:rsid w:val="001E6F13"/>
    <w:rsid w:val="001F11F9"/>
    <w:rsid w:val="001F29CC"/>
    <w:rsid w:val="001F4008"/>
    <w:rsid w:val="001F5D20"/>
    <w:rsid w:val="0020273D"/>
    <w:rsid w:val="00204317"/>
    <w:rsid w:val="0020583E"/>
    <w:rsid w:val="00210D9C"/>
    <w:rsid w:val="002145FD"/>
    <w:rsid w:val="00216B07"/>
    <w:rsid w:val="00224640"/>
    <w:rsid w:val="00225268"/>
    <w:rsid w:val="00241F6E"/>
    <w:rsid w:val="00244057"/>
    <w:rsid w:val="00251FB4"/>
    <w:rsid w:val="00255BDE"/>
    <w:rsid w:val="0025632B"/>
    <w:rsid w:val="002607DD"/>
    <w:rsid w:val="002709B9"/>
    <w:rsid w:val="002748FE"/>
    <w:rsid w:val="00277C0A"/>
    <w:rsid w:val="00283216"/>
    <w:rsid w:val="00291B40"/>
    <w:rsid w:val="00297962"/>
    <w:rsid w:val="002A0482"/>
    <w:rsid w:val="002A5E6F"/>
    <w:rsid w:val="002A665F"/>
    <w:rsid w:val="002B364D"/>
    <w:rsid w:val="002C1AF4"/>
    <w:rsid w:val="002C672C"/>
    <w:rsid w:val="002D2CB1"/>
    <w:rsid w:val="002D40EC"/>
    <w:rsid w:val="002D46B6"/>
    <w:rsid w:val="002D5213"/>
    <w:rsid w:val="002D57D9"/>
    <w:rsid w:val="002E0EAF"/>
    <w:rsid w:val="002E38D7"/>
    <w:rsid w:val="002F2788"/>
    <w:rsid w:val="002F2890"/>
    <w:rsid w:val="002F4FB2"/>
    <w:rsid w:val="002F6E00"/>
    <w:rsid w:val="003003D9"/>
    <w:rsid w:val="003004D3"/>
    <w:rsid w:val="00306B5F"/>
    <w:rsid w:val="00306F90"/>
    <w:rsid w:val="003077F8"/>
    <w:rsid w:val="00324DFB"/>
    <w:rsid w:val="00325144"/>
    <w:rsid w:val="00332C88"/>
    <w:rsid w:val="00334947"/>
    <w:rsid w:val="003461B0"/>
    <w:rsid w:val="00347CA7"/>
    <w:rsid w:val="00350393"/>
    <w:rsid w:val="00350AC0"/>
    <w:rsid w:val="00353901"/>
    <w:rsid w:val="003566E6"/>
    <w:rsid w:val="00356C1D"/>
    <w:rsid w:val="00363086"/>
    <w:rsid w:val="00363E2D"/>
    <w:rsid w:val="00365B04"/>
    <w:rsid w:val="0037403E"/>
    <w:rsid w:val="0037431C"/>
    <w:rsid w:val="00376CA2"/>
    <w:rsid w:val="003805E2"/>
    <w:rsid w:val="00381D3A"/>
    <w:rsid w:val="003820AF"/>
    <w:rsid w:val="00384B84"/>
    <w:rsid w:val="00385BAF"/>
    <w:rsid w:val="00387AB3"/>
    <w:rsid w:val="00395464"/>
    <w:rsid w:val="00397B83"/>
    <w:rsid w:val="00397F7B"/>
    <w:rsid w:val="003A6306"/>
    <w:rsid w:val="003B3287"/>
    <w:rsid w:val="003B5D62"/>
    <w:rsid w:val="003C2485"/>
    <w:rsid w:val="003C2625"/>
    <w:rsid w:val="003D1C85"/>
    <w:rsid w:val="003D52BB"/>
    <w:rsid w:val="003D61C4"/>
    <w:rsid w:val="003E025B"/>
    <w:rsid w:val="003E305F"/>
    <w:rsid w:val="003E4F64"/>
    <w:rsid w:val="003E7107"/>
    <w:rsid w:val="003F0368"/>
    <w:rsid w:val="003F30B4"/>
    <w:rsid w:val="00401E6E"/>
    <w:rsid w:val="004105B7"/>
    <w:rsid w:val="004167CD"/>
    <w:rsid w:val="00420F88"/>
    <w:rsid w:val="00422672"/>
    <w:rsid w:val="0042378E"/>
    <w:rsid w:val="0042409B"/>
    <w:rsid w:val="00424EFE"/>
    <w:rsid w:val="00425125"/>
    <w:rsid w:val="00426F92"/>
    <w:rsid w:val="00427C97"/>
    <w:rsid w:val="00431E1F"/>
    <w:rsid w:val="00432A6B"/>
    <w:rsid w:val="00436091"/>
    <w:rsid w:val="00436179"/>
    <w:rsid w:val="00442741"/>
    <w:rsid w:val="004466F5"/>
    <w:rsid w:val="00447B31"/>
    <w:rsid w:val="00450B47"/>
    <w:rsid w:val="004522CD"/>
    <w:rsid w:val="00457FA6"/>
    <w:rsid w:val="0046083A"/>
    <w:rsid w:val="00465354"/>
    <w:rsid w:val="004717A1"/>
    <w:rsid w:val="00475DA3"/>
    <w:rsid w:val="004839EA"/>
    <w:rsid w:val="004865DF"/>
    <w:rsid w:val="004877CD"/>
    <w:rsid w:val="00493002"/>
    <w:rsid w:val="00493DBE"/>
    <w:rsid w:val="004A1DFD"/>
    <w:rsid w:val="004A2185"/>
    <w:rsid w:val="004A2D86"/>
    <w:rsid w:val="004A60A9"/>
    <w:rsid w:val="004A68E9"/>
    <w:rsid w:val="004B4965"/>
    <w:rsid w:val="004D08C0"/>
    <w:rsid w:val="004D0B40"/>
    <w:rsid w:val="004D39EE"/>
    <w:rsid w:val="004D4AFE"/>
    <w:rsid w:val="004E3B0A"/>
    <w:rsid w:val="004E6DA5"/>
    <w:rsid w:val="004F09CD"/>
    <w:rsid w:val="004F11A2"/>
    <w:rsid w:val="004F3376"/>
    <w:rsid w:val="004F3CB8"/>
    <w:rsid w:val="004F4A69"/>
    <w:rsid w:val="004F73D9"/>
    <w:rsid w:val="00506BD0"/>
    <w:rsid w:val="00511287"/>
    <w:rsid w:val="005168E0"/>
    <w:rsid w:val="005213B2"/>
    <w:rsid w:val="00521678"/>
    <w:rsid w:val="00531D73"/>
    <w:rsid w:val="00534567"/>
    <w:rsid w:val="0053601D"/>
    <w:rsid w:val="0053615A"/>
    <w:rsid w:val="00536CD1"/>
    <w:rsid w:val="00543286"/>
    <w:rsid w:val="00545194"/>
    <w:rsid w:val="00546B76"/>
    <w:rsid w:val="005503B3"/>
    <w:rsid w:val="00556F53"/>
    <w:rsid w:val="00557554"/>
    <w:rsid w:val="00562C56"/>
    <w:rsid w:val="00562E06"/>
    <w:rsid w:val="00574A71"/>
    <w:rsid w:val="005755BF"/>
    <w:rsid w:val="00575C9E"/>
    <w:rsid w:val="00581C40"/>
    <w:rsid w:val="00585131"/>
    <w:rsid w:val="005908A2"/>
    <w:rsid w:val="005948F2"/>
    <w:rsid w:val="00594C94"/>
    <w:rsid w:val="00595B35"/>
    <w:rsid w:val="00597144"/>
    <w:rsid w:val="005A25E9"/>
    <w:rsid w:val="005A4E9D"/>
    <w:rsid w:val="005A5428"/>
    <w:rsid w:val="005B7C8A"/>
    <w:rsid w:val="005C1DB8"/>
    <w:rsid w:val="005C2FCF"/>
    <w:rsid w:val="005C36F6"/>
    <w:rsid w:val="005C5650"/>
    <w:rsid w:val="005C5A6E"/>
    <w:rsid w:val="005D41BC"/>
    <w:rsid w:val="005E0CBE"/>
    <w:rsid w:val="005F621F"/>
    <w:rsid w:val="00600534"/>
    <w:rsid w:val="006019BD"/>
    <w:rsid w:val="0060203B"/>
    <w:rsid w:val="0060347D"/>
    <w:rsid w:val="00606836"/>
    <w:rsid w:val="006140EC"/>
    <w:rsid w:val="00625914"/>
    <w:rsid w:val="00627B6C"/>
    <w:rsid w:val="006352C8"/>
    <w:rsid w:val="00642535"/>
    <w:rsid w:val="00643112"/>
    <w:rsid w:val="00644A4B"/>
    <w:rsid w:val="0064652E"/>
    <w:rsid w:val="00654357"/>
    <w:rsid w:val="006548C2"/>
    <w:rsid w:val="00655265"/>
    <w:rsid w:val="00656E43"/>
    <w:rsid w:val="006711D0"/>
    <w:rsid w:val="006736D1"/>
    <w:rsid w:val="0068386B"/>
    <w:rsid w:val="00687F8D"/>
    <w:rsid w:val="00691589"/>
    <w:rsid w:val="006931F8"/>
    <w:rsid w:val="00693D21"/>
    <w:rsid w:val="00695160"/>
    <w:rsid w:val="0069792D"/>
    <w:rsid w:val="00697C2F"/>
    <w:rsid w:val="006B357F"/>
    <w:rsid w:val="006B7488"/>
    <w:rsid w:val="006B7EBD"/>
    <w:rsid w:val="006C4077"/>
    <w:rsid w:val="006C7D9D"/>
    <w:rsid w:val="006D69C5"/>
    <w:rsid w:val="006D74DC"/>
    <w:rsid w:val="006E03FB"/>
    <w:rsid w:val="006E0A32"/>
    <w:rsid w:val="006E0D5C"/>
    <w:rsid w:val="006F0334"/>
    <w:rsid w:val="006F50CA"/>
    <w:rsid w:val="00700081"/>
    <w:rsid w:val="007018AB"/>
    <w:rsid w:val="00711A31"/>
    <w:rsid w:val="00712A48"/>
    <w:rsid w:val="0071387B"/>
    <w:rsid w:val="00713CFD"/>
    <w:rsid w:val="00714A7C"/>
    <w:rsid w:val="00721181"/>
    <w:rsid w:val="00725692"/>
    <w:rsid w:val="00727FD7"/>
    <w:rsid w:val="00730829"/>
    <w:rsid w:val="007431E7"/>
    <w:rsid w:val="00743893"/>
    <w:rsid w:val="00746F96"/>
    <w:rsid w:val="00747A74"/>
    <w:rsid w:val="00751514"/>
    <w:rsid w:val="00754547"/>
    <w:rsid w:val="00756F00"/>
    <w:rsid w:val="00764C56"/>
    <w:rsid w:val="00765F39"/>
    <w:rsid w:val="00766D76"/>
    <w:rsid w:val="007678AA"/>
    <w:rsid w:val="00770A0E"/>
    <w:rsid w:val="007714D6"/>
    <w:rsid w:val="00785BBE"/>
    <w:rsid w:val="007947F7"/>
    <w:rsid w:val="00795F98"/>
    <w:rsid w:val="00796DE9"/>
    <w:rsid w:val="00797C6A"/>
    <w:rsid w:val="007A763D"/>
    <w:rsid w:val="007B1A57"/>
    <w:rsid w:val="007B787B"/>
    <w:rsid w:val="007C2C27"/>
    <w:rsid w:val="007C3F41"/>
    <w:rsid w:val="007C53F0"/>
    <w:rsid w:val="007C7998"/>
    <w:rsid w:val="007D1F6B"/>
    <w:rsid w:val="007D7F3D"/>
    <w:rsid w:val="007E39CD"/>
    <w:rsid w:val="007E4F88"/>
    <w:rsid w:val="007F1B6B"/>
    <w:rsid w:val="00800FFF"/>
    <w:rsid w:val="00802A6E"/>
    <w:rsid w:val="00803031"/>
    <w:rsid w:val="00807212"/>
    <w:rsid w:val="00807F56"/>
    <w:rsid w:val="00810002"/>
    <w:rsid w:val="00810B79"/>
    <w:rsid w:val="0081395A"/>
    <w:rsid w:val="008228F4"/>
    <w:rsid w:val="00826D72"/>
    <w:rsid w:val="00834ACC"/>
    <w:rsid w:val="00835536"/>
    <w:rsid w:val="00846FAD"/>
    <w:rsid w:val="00860AE9"/>
    <w:rsid w:val="00860F0F"/>
    <w:rsid w:val="00864A4C"/>
    <w:rsid w:val="0086559D"/>
    <w:rsid w:val="00873FF2"/>
    <w:rsid w:val="00880C37"/>
    <w:rsid w:val="00885EB3"/>
    <w:rsid w:val="00892F01"/>
    <w:rsid w:val="0089534A"/>
    <w:rsid w:val="00895693"/>
    <w:rsid w:val="00895D27"/>
    <w:rsid w:val="008A15D2"/>
    <w:rsid w:val="008A19D8"/>
    <w:rsid w:val="008A66F6"/>
    <w:rsid w:val="008B19EE"/>
    <w:rsid w:val="008B597C"/>
    <w:rsid w:val="008B6C8A"/>
    <w:rsid w:val="008C04CF"/>
    <w:rsid w:val="008C0C98"/>
    <w:rsid w:val="008C199D"/>
    <w:rsid w:val="008C4F72"/>
    <w:rsid w:val="008C6F10"/>
    <w:rsid w:val="008D09BC"/>
    <w:rsid w:val="008D12C5"/>
    <w:rsid w:val="008D3F5E"/>
    <w:rsid w:val="008D40DB"/>
    <w:rsid w:val="008D6EB6"/>
    <w:rsid w:val="008D718D"/>
    <w:rsid w:val="008D7D2B"/>
    <w:rsid w:val="008E402E"/>
    <w:rsid w:val="008E46E0"/>
    <w:rsid w:val="00901FB6"/>
    <w:rsid w:val="009041F4"/>
    <w:rsid w:val="00910A36"/>
    <w:rsid w:val="009138F5"/>
    <w:rsid w:val="00915E78"/>
    <w:rsid w:val="00917224"/>
    <w:rsid w:val="00927272"/>
    <w:rsid w:val="00927A63"/>
    <w:rsid w:val="00930A79"/>
    <w:rsid w:val="00932B6C"/>
    <w:rsid w:val="00934487"/>
    <w:rsid w:val="00937C25"/>
    <w:rsid w:val="009462E3"/>
    <w:rsid w:val="00951F40"/>
    <w:rsid w:val="009550C6"/>
    <w:rsid w:val="009551B9"/>
    <w:rsid w:val="00960004"/>
    <w:rsid w:val="0096495C"/>
    <w:rsid w:val="00965F0A"/>
    <w:rsid w:val="00971A0C"/>
    <w:rsid w:val="00972E4F"/>
    <w:rsid w:val="009805FB"/>
    <w:rsid w:val="009808EF"/>
    <w:rsid w:val="009811F0"/>
    <w:rsid w:val="00990B78"/>
    <w:rsid w:val="00991521"/>
    <w:rsid w:val="009A24F3"/>
    <w:rsid w:val="009A2E28"/>
    <w:rsid w:val="009A78AA"/>
    <w:rsid w:val="009B058B"/>
    <w:rsid w:val="009B3F86"/>
    <w:rsid w:val="009C150C"/>
    <w:rsid w:val="009C1F69"/>
    <w:rsid w:val="009C3314"/>
    <w:rsid w:val="009D5231"/>
    <w:rsid w:val="009D5999"/>
    <w:rsid w:val="009E1C83"/>
    <w:rsid w:val="009E2581"/>
    <w:rsid w:val="009E593C"/>
    <w:rsid w:val="009E66AD"/>
    <w:rsid w:val="009F48A1"/>
    <w:rsid w:val="00A040FE"/>
    <w:rsid w:val="00A04734"/>
    <w:rsid w:val="00A05EFA"/>
    <w:rsid w:val="00A1567B"/>
    <w:rsid w:val="00A23F4D"/>
    <w:rsid w:val="00A27BAA"/>
    <w:rsid w:val="00A3421B"/>
    <w:rsid w:val="00A43429"/>
    <w:rsid w:val="00A434A7"/>
    <w:rsid w:val="00A45957"/>
    <w:rsid w:val="00A63E7A"/>
    <w:rsid w:val="00A64B79"/>
    <w:rsid w:val="00A67C87"/>
    <w:rsid w:val="00A7157E"/>
    <w:rsid w:val="00A71E4C"/>
    <w:rsid w:val="00A73DF9"/>
    <w:rsid w:val="00A776F2"/>
    <w:rsid w:val="00A7786A"/>
    <w:rsid w:val="00A81B09"/>
    <w:rsid w:val="00A83CA5"/>
    <w:rsid w:val="00A84B9D"/>
    <w:rsid w:val="00A8788F"/>
    <w:rsid w:val="00A939BD"/>
    <w:rsid w:val="00A954DB"/>
    <w:rsid w:val="00A96F4A"/>
    <w:rsid w:val="00A979B2"/>
    <w:rsid w:val="00AA03F6"/>
    <w:rsid w:val="00AA726B"/>
    <w:rsid w:val="00AA75E9"/>
    <w:rsid w:val="00AB0045"/>
    <w:rsid w:val="00AB226D"/>
    <w:rsid w:val="00AB3612"/>
    <w:rsid w:val="00AB7B21"/>
    <w:rsid w:val="00AB7CC4"/>
    <w:rsid w:val="00AC043F"/>
    <w:rsid w:val="00AD0940"/>
    <w:rsid w:val="00AD0B07"/>
    <w:rsid w:val="00AD2535"/>
    <w:rsid w:val="00AD506D"/>
    <w:rsid w:val="00AE1168"/>
    <w:rsid w:val="00AF1877"/>
    <w:rsid w:val="00AF2438"/>
    <w:rsid w:val="00AF258F"/>
    <w:rsid w:val="00AF298E"/>
    <w:rsid w:val="00AF2E2E"/>
    <w:rsid w:val="00B119D6"/>
    <w:rsid w:val="00B11D99"/>
    <w:rsid w:val="00B122BB"/>
    <w:rsid w:val="00B12766"/>
    <w:rsid w:val="00B12E52"/>
    <w:rsid w:val="00B13B77"/>
    <w:rsid w:val="00B13D51"/>
    <w:rsid w:val="00B17053"/>
    <w:rsid w:val="00B21380"/>
    <w:rsid w:val="00B26ADE"/>
    <w:rsid w:val="00B312DB"/>
    <w:rsid w:val="00B4283D"/>
    <w:rsid w:val="00B4297F"/>
    <w:rsid w:val="00B45068"/>
    <w:rsid w:val="00B468A4"/>
    <w:rsid w:val="00B5106E"/>
    <w:rsid w:val="00B54A3A"/>
    <w:rsid w:val="00B54B48"/>
    <w:rsid w:val="00B54E51"/>
    <w:rsid w:val="00B55564"/>
    <w:rsid w:val="00B60B11"/>
    <w:rsid w:val="00B67D81"/>
    <w:rsid w:val="00B7196F"/>
    <w:rsid w:val="00B7310B"/>
    <w:rsid w:val="00B8388F"/>
    <w:rsid w:val="00B86DC6"/>
    <w:rsid w:val="00B97C73"/>
    <w:rsid w:val="00BA311C"/>
    <w:rsid w:val="00BA5863"/>
    <w:rsid w:val="00BA5FAA"/>
    <w:rsid w:val="00BA7BD2"/>
    <w:rsid w:val="00BB2E1F"/>
    <w:rsid w:val="00BB3BA3"/>
    <w:rsid w:val="00BB696B"/>
    <w:rsid w:val="00BB7897"/>
    <w:rsid w:val="00BC1B9E"/>
    <w:rsid w:val="00BC2106"/>
    <w:rsid w:val="00BC4950"/>
    <w:rsid w:val="00BC739C"/>
    <w:rsid w:val="00BD27FE"/>
    <w:rsid w:val="00BD674E"/>
    <w:rsid w:val="00BD688B"/>
    <w:rsid w:val="00BD781B"/>
    <w:rsid w:val="00BE0080"/>
    <w:rsid w:val="00BE1C52"/>
    <w:rsid w:val="00BE3593"/>
    <w:rsid w:val="00C03C82"/>
    <w:rsid w:val="00C1169D"/>
    <w:rsid w:val="00C13681"/>
    <w:rsid w:val="00C23451"/>
    <w:rsid w:val="00C2783E"/>
    <w:rsid w:val="00C27BEE"/>
    <w:rsid w:val="00C31E80"/>
    <w:rsid w:val="00C32154"/>
    <w:rsid w:val="00C32457"/>
    <w:rsid w:val="00C44FDB"/>
    <w:rsid w:val="00C505DC"/>
    <w:rsid w:val="00C5678B"/>
    <w:rsid w:val="00C56F70"/>
    <w:rsid w:val="00C6417C"/>
    <w:rsid w:val="00C64A5D"/>
    <w:rsid w:val="00C726BD"/>
    <w:rsid w:val="00C74161"/>
    <w:rsid w:val="00C817B4"/>
    <w:rsid w:val="00C83CAA"/>
    <w:rsid w:val="00C8612E"/>
    <w:rsid w:val="00C9238C"/>
    <w:rsid w:val="00C94447"/>
    <w:rsid w:val="00C94AFC"/>
    <w:rsid w:val="00C94CB7"/>
    <w:rsid w:val="00CA24B6"/>
    <w:rsid w:val="00CA4011"/>
    <w:rsid w:val="00CA4472"/>
    <w:rsid w:val="00CB1F30"/>
    <w:rsid w:val="00CC6D1F"/>
    <w:rsid w:val="00CD0271"/>
    <w:rsid w:val="00CD2975"/>
    <w:rsid w:val="00CD351F"/>
    <w:rsid w:val="00CE312D"/>
    <w:rsid w:val="00CE7531"/>
    <w:rsid w:val="00CF0741"/>
    <w:rsid w:val="00CF7760"/>
    <w:rsid w:val="00D02C23"/>
    <w:rsid w:val="00D06B8D"/>
    <w:rsid w:val="00D10500"/>
    <w:rsid w:val="00D10BBF"/>
    <w:rsid w:val="00D13E0A"/>
    <w:rsid w:val="00D1414A"/>
    <w:rsid w:val="00D1533E"/>
    <w:rsid w:val="00D15FEB"/>
    <w:rsid w:val="00D3128A"/>
    <w:rsid w:val="00D34527"/>
    <w:rsid w:val="00D34986"/>
    <w:rsid w:val="00D3623C"/>
    <w:rsid w:val="00D36932"/>
    <w:rsid w:val="00D43AA7"/>
    <w:rsid w:val="00D51E59"/>
    <w:rsid w:val="00D5247A"/>
    <w:rsid w:val="00D537F3"/>
    <w:rsid w:val="00D620D4"/>
    <w:rsid w:val="00D67809"/>
    <w:rsid w:val="00D715A9"/>
    <w:rsid w:val="00D71E51"/>
    <w:rsid w:val="00D726EF"/>
    <w:rsid w:val="00D773E0"/>
    <w:rsid w:val="00D77DE5"/>
    <w:rsid w:val="00D807F3"/>
    <w:rsid w:val="00D80F37"/>
    <w:rsid w:val="00D95635"/>
    <w:rsid w:val="00DB0CC0"/>
    <w:rsid w:val="00DB1305"/>
    <w:rsid w:val="00DB33C6"/>
    <w:rsid w:val="00DB4CBD"/>
    <w:rsid w:val="00DB68CC"/>
    <w:rsid w:val="00DC37D6"/>
    <w:rsid w:val="00DD5B12"/>
    <w:rsid w:val="00DF2706"/>
    <w:rsid w:val="00DF36C9"/>
    <w:rsid w:val="00DF4C3C"/>
    <w:rsid w:val="00DF605A"/>
    <w:rsid w:val="00E01662"/>
    <w:rsid w:val="00E0427B"/>
    <w:rsid w:val="00E21979"/>
    <w:rsid w:val="00E243C0"/>
    <w:rsid w:val="00E26215"/>
    <w:rsid w:val="00E343A2"/>
    <w:rsid w:val="00E35028"/>
    <w:rsid w:val="00E35EB2"/>
    <w:rsid w:val="00E36D5B"/>
    <w:rsid w:val="00E423D3"/>
    <w:rsid w:val="00E54219"/>
    <w:rsid w:val="00E5716C"/>
    <w:rsid w:val="00E578C9"/>
    <w:rsid w:val="00E60CBA"/>
    <w:rsid w:val="00E60DF1"/>
    <w:rsid w:val="00E61845"/>
    <w:rsid w:val="00E61D7B"/>
    <w:rsid w:val="00E657E0"/>
    <w:rsid w:val="00E662BE"/>
    <w:rsid w:val="00E67036"/>
    <w:rsid w:val="00E71947"/>
    <w:rsid w:val="00E726B1"/>
    <w:rsid w:val="00E76D20"/>
    <w:rsid w:val="00E811EE"/>
    <w:rsid w:val="00E85B70"/>
    <w:rsid w:val="00E8750F"/>
    <w:rsid w:val="00E95E3B"/>
    <w:rsid w:val="00EA5391"/>
    <w:rsid w:val="00EA66C5"/>
    <w:rsid w:val="00EB140A"/>
    <w:rsid w:val="00EB31A1"/>
    <w:rsid w:val="00EB5A94"/>
    <w:rsid w:val="00EB7C3F"/>
    <w:rsid w:val="00EC289A"/>
    <w:rsid w:val="00EC290F"/>
    <w:rsid w:val="00EC2FA9"/>
    <w:rsid w:val="00EC4858"/>
    <w:rsid w:val="00EC66F3"/>
    <w:rsid w:val="00ED3C5D"/>
    <w:rsid w:val="00ED7AD0"/>
    <w:rsid w:val="00EE3309"/>
    <w:rsid w:val="00EE38AE"/>
    <w:rsid w:val="00EE3A8D"/>
    <w:rsid w:val="00EE5D5F"/>
    <w:rsid w:val="00EE6950"/>
    <w:rsid w:val="00EF28E7"/>
    <w:rsid w:val="00EF3FF9"/>
    <w:rsid w:val="00EF6278"/>
    <w:rsid w:val="00F00AEF"/>
    <w:rsid w:val="00F00EB2"/>
    <w:rsid w:val="00F03658"/>
    <w:rsid w:val="00F03E7F"/>
    <w:rsid w:val="00F0471A"/>
    <w:rsid w:val="00F0753C"/>
    <w:rsid w:val="00F0786D"/>
    <w:rsid w:val="00F23D20"/>
    <w:rsid w:val="00F31A5F"/>
    <w:rsid w:val="00F347C1"/>
    <w:rsid w:val="00F34BA7"/>
    <w:rsid w:val="00F434FD"/>
    <w:rsid w:val="00F43C23"/>
    <w:rsid w:val="00F4513F"/>
    <w:rsid w:val="00F52000"/>
    <w:rsid w:val="00F539E5"/>
    <w:rsid w:val="00F56068"/>
    <w:rsid w:val="00F56A22"/>
    <w:rsid w:val="00F648CF"/>
    <w:rsid w:val="00F649A1"/>
    <w:rsid w:val="00F65C4B"/>
    <w:rsid w:val="00F7529F"/>
    <w:rsid w:val="00F75AA7"/>
    <w:rsid w:val="00F81449"/>
    <w:rsid w:val="00F8669A"/>
    <w:rsid w:val="00F904A7"/>
    <w:rsid w:val="00F963CB"/>
    <w:rsid w:val="00F96BB3"/>
    <w:rsid w:val="00F96C46"/>
    <w:rsid w:val="00F9731F"/>
    <w:rsid w:val="00FA0ABC"/>
    <w:rsid w:val="00FA0E86"/>
    <w:rsid w:val="00FA143B"/>
    <w:rsid w:val="00FA32C6"/>
    <w:rsid w:val="00FA3561"/>
    <w:rsid w:val="00FA4478"/>
    <w:rsid w:val="00FA7E2D"/>
    <w:rsid w:val="00FB3607"/>
    <w:rsid w:val="00FB5705"/>
    <w:rsid w:val="00FC372B"/>
    <w:rsid w:val="00FD59CF"/>
    <w:rsid w:val="00FE0C75"/>
    <w:rsid w:val="00FE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700B3"/>
  <w15:docId w15:val="{F36AD80F-D453-4511-9F56-A06BADF8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ali">
    <w:name w:val="Normal"/>
    <w:qFormat/>
    <w:rsid w:val="00E60CBA"/>
    <w:rPr>
      <w:rFonts w:ascii="Verdana" w:hAnsi="Verdana"/>
      <w:lang w:val="fi-FI"/>
    </w:rPr>
  </w:style>
  <w:style w:type="paragraph" w:styleId="Otsikko1">
    <w:name w:val="heading 1"/>
    <w:basedOn w:val="Normaali"/>
    <w:next w:val="Normaali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semiHidden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semi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semiHidden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semiHidden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tsikko8">
    <w:name w:val="heading 8"/>
    <w:basedOn w:val="Normaali"/>
    <w:next w:val="Normaali"/>
    <w:semiHidden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tsikko9">
    <w:name w:val="heading 9"/>
    <w:basedOn w:val="Normaali"/>
    <w:next w:val="Normaali"/>
    <w:semiHidden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customStyle="1" w:styleId="Postitoimipaikka">
    <w:name w:val="Postitoimipaikka"/>
    <w:basedOn w:val="Normaali"/>
    <w:semiHidden/>
    <w:rPr>
      <w:caps/>
    </w:rPr>
  </w:style>
  <w:style w:type="paragraph" w:customStyle="1" w:styleId="POTSIKKO">
    <w:name w:val="PÄÄOTSIKKO"/>
    <w:basedOn w:val="Normaali"/>
    <w:next w:val="Normaali"/>
    <w:semiHidden/>
    <w:rPr>
      <w:caps/>
    </w:rPr>
  </w:style>
  <w:style w:type="paragraph" w:styleId="Leipteksti">
    <w:name w:val="Body Text"/>
    <w:basedOn w:val="Normaali"/>
    <w:semiHidden/>
    <w:pPr>
      <w:spacing w:after="120"/>
    </w:pPr>
  </w:style>
  <w:style w:type="paragraph" w:customStyle="1" w:styleId="ISOTKIRJAIMET">
    <w:name w:val="ISOT KIRJAIMET"/>
    <w:basedOn w:val="Normaali"/>
    <w:semiHidden/>
    <w:pPr>
      <w:spacing w:before="240"/>
      <w:ind w:left="1304"/>
    </w:pPr>
  </w:style>
  <w:style w:type="paragraph" w:styleId="Vakiosisennys">
    <w:name w:val="Normal Indent"/>
    <w:basedOn w:val="Normaali"/>
    <w:semiHidden/>
    <w:pPr>
      <w:ind w:left="720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character" w:styleId="Hyperlinkki">
    <w:name w:val="Hyperlink"/>
    <w:basedOn w:val="Kappaleenoletusfontti"/>
    <w:semiHidden/>
    <w:rPr>
      <w:color w:val="0000FF"/>
      <w:u w:val="single"/>
    </w:rPr>
  </w:style>
  <w:style w:type="paragraph" w:customStyle="1" w:styleId="ohjekappale0">
    <w:name w:val="ohjekappale0"/>
    <w:basedOn w:val="Normaali"/>
    <w:link w:val="ohjekappale0Char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/>
      <w:ind w:left="1304"/>
      <w:jc w:val="both"/>
    </w:pPr>
  </w:style>
  <w:style w:type="paragraph" w:customStyle="1" w:styleId="ohjeotsikko2">
    <w:name w:val="ohjeotsikko2"/>
    <w:basedOn w:val="Normaali"/>
    <w:next w:val="ohjekappale0"/>
    <w:pPr>
      <w:keepLines/>
      <w:numPr>
        <w:numId w:val="3"/>
      </w:numPr>
      <w:tabs>
        <w:tab w:val="left" w:pos="851"/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720"/>
      <w:jc w:val="both"/>
    </w:pPr>
    <w:rPr>
      <w:caps/>
    </w:rPr>
  </w:style>
  <w:style w:type="paragraph" w:customStyle="1" w:styleId="ohjekappale1">
    <w:name w:val="ohjekappale1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2">
    <w:name w:val="ohjekappale2"/>
    <w:basedOn w:val="ohjekappale0"/>
    <w:pPr>
      <w:keepLines/>
      <w:numPr>
        <w:numId w:val="1"/>
      </w:numPr>
    </w:pPr>
  </w:style>
  <w:style w:type="paragraph" w:customStyle="1" w:styleId="ohjekappale3">
    <w:name w:val="ohjekappale3"/>
    <w:basedOn w:val="Normaali"/>
    <w:pPr>
      <w:keepLines/>
      <w:numPr>
        <w:numId w:val="2"/>
      </w:numPr>
      <w:tabs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4">
    <w:name w:val="ohjekappale4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1304"/>
      <w:jc w:val="both"/>
    </w:pPr>
  </w:style>
  <w:style w:type="paragraph" w:customStyle="1" w:styleId="ohjeotsikko1">
    <w:name w:val="ohjeotsikko1"/>
    <w:basedOn w:val="Normaali"/>
    <w:next w:val="ohjekappale0"/>
    <w:pPr>
      <w:keepLines/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b/>
      <w:caps/>
    </w:rPr>
  </w:style>
  <w:style w:type="paragraph" w:customStyle="1" w:styleId="ohjeotsikko3">
    <w:name w:val="ohjeotsikko3"/>
    <w:basedOn w:val="Normaali"/>
    <w:next w:val="ohjekappale0"/>
    <w:pPr>
      <w:keepLines/>
      <w:numPr>
        <w:ilvl w:val="1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caps/>
    </w:rPr>
  </w:style>
  <w:style w:type="paragraph" w:customStyle="1" w:styleId="ohjeotsikko4">
    <w:name w:val="ohjeotsikko4"/>
    <w:basedOn w:val="Normaali"/>
    <w:next w:val="ohjekappale0"/>
    <w:pPr>
      <w:numPr>
        <w:ilvl w:val="2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u w:val="single"/>
    </w:rPr>
  </w:style>
  <w:style w:type="character" w:styleId="AvattuHyperlinkki">
    <w:name w:val="FollowedHyperlink"/>
    <w:basedOn w:val="Kappaleenoletusfontti"/>
    <w:semiHidden/>
    <w:rPr>
      <w:color w:val="606420"/>
      <w:u w:val="single"/>
    </w:rPr>
  </w:style>
  <w:style w:type="character" w:customStyle="1" w:styleId="YltunnisteChar">
    <w:name w:val="Ylätunniste Char"/>
    <w:basedOn w:val="Kappaleenoletusfontti"/>
    <w:link w:val="Yltunniste"/>
    <w:rsid w:val="00B54A3A"/>
    <w:rPr>
      <w:rFonts w:ascii="Verdana" w:hAnsi="Verdana"/>
      <w:lang w:val="fi-FI" w:eastAsia="en-US" w:bidi="ar-SA"/>
    </w:rPr>
  </w:style>
  <w:style w:type="paragraph" w:customStyle="1" w:styleId="koodi">
    <w:name w:val="koodi"/>
    <w:basedOn w:val="Yltunniste"/>
    <w:semiHidden/>
    <w:rsid w:val="009551B9"/>
    <w:rPr>
      <w:b/>
      <w:caps/>
      <w:sz w:val="16"/>
    </w:rPr>
  </w:style>
  <w:style w:type="paragraph" w:customStyle="1" w:styleId="painos">
    <w:name w:val="painos"/>
    <w:basedOn w:val="Yltunniste"/>
    <w:link w:val="painosChar"/>
    <w:semiHidden/>
    <w:rsid w:val="009551B9"/>
    <w:rPr>
      <w:b/>
      <w:sz w:val="16"/>
    </w:rPr>
  </w:style>
  <w:style w:type="character" w:customStyle="1" w:styleId="painosChar">
    <w:name w:val="painos Char"/>
    <w:basedOn w:val="YltunnisteChar"/>
    <w:link w:val="painos"/>
    <w:rsid w:val="009551B9"/>
    <w:rPr>
      <w:rFonts w:ascii="Verdana" w:hAnsi="Verdana"/>
      <w:b/>
      <w:sz w:val="16"/>
      <w:lang w:val="fi-FI" w:eastAsia="en-US" w:bidi="ar-SA"/>
    </w:rPr>
  </w:style>
  <w:style w:type="paragraph" w:styleId="Seliteteksti">
    <w:name w:val="Balloon Text"/>
    <w:basedOn w:val="Normaali"/>
    <w:link w:val="SelitetekstiChar"/>
    <w:semiHidden/>
    <w:rsid w:val="00F7529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rsid w:val="00E60CBA"/>
    <w:rPr>
      <w:rFonts w:ascii="Tahoma" w:hAnsi="Tahoma" w:cs="Tahoma"/>
      <w:sz w:val="16"/>
      <w:szCs w:val="16"/>
      <w:lang w:val="fi-FI"/>
    </w:rPr>
  </w:style>
  <w:style w:type="table" w:styleId="TaulukkoRuudukko">
    <w:name w:val="Table Grid"/>
    <w:basedOn w:val="Normaalitaulukko"/>
    <w:rsid w:val="0038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hjekappale0Char">
    <w:name w:val="ohjekappale0 Char"/>
    <w:link w:val="ohjekappale0"/>
    <w:locked/>
    <w:rsid w:val="004167CD"/>
    <w:rPr>
      <w:rFonts w:ascii="Verdana" w:hAnsi="Verdana"/>
      <w:lang w:val="fi-FI"/>
    </w:rPr>
  </w:style>
  <w:style w:type="paragraph" w:styleId="Luettelokappale">
    <w:name w:val="List Paragraph"/>
    <w:basedOn w:val="Normaali"/>
    <w:uiPriority w:val="34"/>
    <w:qFormat/>
    <w:rsid w:val="00EB140A"/>
    <w:pPr>
      <w:ind w:left="720"/>
      <w:contextualSpacing/>
    </w:pPr>
  </w:style>
  <w:style w:type="character" w:styleId="Kommentinviite">
    <w:name w:val="annotation reference"/>
    <w:basedOn w:val="Kappaleenoletusfontti"/>
    <w:semiHidden/>
    <w:unhideWhenUsed/>
    <w:rsid w:val="002F2890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2F2890"/>
  </w:style>
  <w:style w:type="character" w:customStyle="1" w:styleId="KommentintekstiChar">
    <w:name w:val="Kommentin teksti Char"/>
    <w:basedOn w:val="Kappaleenoletusfontti"/>
    <w:link w:val="Kommentinteksti"/>
    <w:rsid w:val="002F2890"/>
    <w:rPr>
      <w:rFonts w:ascii="Verdana" w:hAnsi="Verdana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2F289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2F2890"/>
    <w:rPr>
      <w:rFonts w:ascii="Verdana" w:hAnsi="Verdana"/>
      <w:b/>
      <w:bCs/>
      <w:lang w:val="fi-FI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A0E86"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rsid w:val="00585131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457FA6"/>
    <w:rPr>
      <w:rFonts w:ascii="Verdana" w:hAnsi="Verdana"/>
      <w:lang w:val="fi-FI"/>
    </w:rPr>
  </w:style>
  <w:style w:type="paragraph" w:customStyle="1" w:styleId="Tekstikappale">
    <w:name w:val="Tekstikappale"/>
    <w:basedOn w:val="Normaali"/>
    <w:link w:val="TekstikappaleChar"/>
    <w:rsid w:val="00600534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/>
      <w:jc w:val="both"/>
    </w:pPr>
  </w:style>
  <w:style w:type="character" w:customStyle="1" w:styleId="TekstikappaleChar">
    <w:name w:val="Tekstikappale Char"/>
    <w:link w:val="Tekstikappale"/>
    <w:rsid w:val="00600534"/>
    <w:rPr>
      <w:rFonts w:ascii="Verdana" w:hAnsi="Verdana"/>
      <w:lang w:val="fi-FI"/>
    </w:rPr>
  </w:style>
  <w:style w:type="paragraph" w:customStyle="1" w:styleId="pf0">
    <w:name w:val="pf0"/>
    <w:basedOn w:val="Normaali"/>
    <w:rsid w:val="00ED3C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pankki@veripalvelu.fi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eripalvelu.fi/uploads/2023/12/verivalmisteiden_kayton_opas_2021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eripalvelu.fi/uploads/2023/12/verivalmisteiden_kayton_opas_2021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utkijaluvat@veripalvelu.f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anctionsmap.eu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Veripalvelu%20Office%20Templates\Ohjepohjat\lomakepohja%20pysty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79951-ECAE-456F-B156-7E380203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lomakepohja pysty</Template>
  <TotalTime>1</TotalTime>
  <Pages>8</Pages>
  <Words>1303</Words>
  <Characters>10559</Characters>
  <Application>Microsoft Office Word</Application>
  <DocSecurity>0</DocSecurity>
  <Lines>87</Lines>
  <Paragraphs>23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 Veripalvelu</Company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Jalonen Mari</dc:creator>
  <cp:lastModifiedBy>Ahonen Tuija</cp:lastModifiedBy>
  <cp:revision>2</cp:revision>
  <cp:lastPrinted>2006-02-21T09:13:00Z</cp:lastPrinted>
  <dcterms:created xsi:type="dcterms:W3CDTF">2026-03-18T07:46:00Z</dcterms:created>
  <dcterms:modified xsi:type="dcterms:W3CDTF">2026-03-18T07:46:00Z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57D7ECE3886C4925983DCED13918EC78_PGEEEC6B98681B4376A88F10E7EF4319CF">
    <vt:lpwstr>LOM-0016</vt:lpwstr>
  </property>
  <property fmtid="{D5CDD505-2E9C-101B-9397-08002B2CF9AE}" pid="3" name="MFiles_PG9697C23831BA447C9AD215D57D2E3B4E">
    <vt:lpwstr>Ei potilaskäyttöön tarkoitettujen veren ainesosien toimituslupa-anomuslomake</vt:lpwstr>
  </property>
  <property fmtid="{D5CDD505-2E9C-101B-9397-08002B2CF9AE}" pid="4" name="MFiles_PGAFB620061C764C92B2AEAF2C0AEA17E0">
    <vt:filetime>2026-03-25T12:00:00Z</vt:filetime>
  </property>
</Properties>
</file>